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204"/>
        <w:tblW w:w="10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5"/>
        <w:gridCol w:w="1417"/>
        <w:gridCol w:w="6662"/>
        <w:gridCol w:w="1134"/>
      </w:tblGrid>
      <w:tr w:rsidR="00901539" w14:paraId="5BBAE0EC" w14:textId="77777777" w:rsidTr="00303D32">
        <w:trPr>
          <w:trHeight w:val="679"/>
          <w:tblHeader/>
        </w:trPr>
        <w:tc>
          <w:tcPr>
            <w:tcW w:w="1565" w:type="dxa"/>
            <w:tcBorders>
              <w:top w:val="single" w:sz="12" w:space="0" w:color="8496B0"/>
              <w:left w:val="single" w:sz="12" w:space="0" w:color="8496B0"/>
              <w:bottom w:val="single" w:sz="12" w:space="0" w:color="8496B0"/>
              <w:right w:val="single" w:sz="12" w:space="0" w:color="8496B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02637" w14:textId="77777777" w:rsidR="00901539" w:rsidRDefault="00901539" w:rsidP="00303D32">
            <w:pPr>
              <w:suppressLineNumbers/>
              <w:snapToGrid w:val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B539C85" wp14:editId="41A86B8A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81915</wp:posOffset>
                  </wp:positionV>
                  <wp:extent cx="862965" cy="325755"/>
                  <wp:effectExtent l="0" t="0" r="0" b="0"/>
                  <wp:wrapNone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68" r="12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12" w:space="0" w:color="8496B0"/>
              <w:left w:val="single" w:sz="12" w:space="0" w:color="8496B0"/>
              <w:bottom w:val="single" w:sz="12" w:space="0" w:color="8496B0"/>
              <w:right w:val="single" w:sz="12" w:space="0" w:color="8496B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6CB4B" w14:textId="77777777" w:rsidR="00901539" w:rsidRDefault="00901539" w:rsidP="00303D32">
            <w:pPr>
              <w:tabs>
                <w:tab w:val="left" w:pos="7230"/>
              </w:tabs>
              <w:snapToGrid w:val="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Les données structurées et leur traitement</w:t>
            </w:r>
          </w:p>
        </w:tc>
        <w:tc>
          <w:tcPr>
            <w:tcW w:w="6662" w:type="dxa"/>
            <w:tcBorders>
              <w:top w:val="single" w:sz="12" w:space="0" w:color="8496B0"/>
              <w:left w:val="single" w:sz="12" w:space="0" w:color="8496B0"/>
              <w:bottom w:val="single" w:sz="12" w:space="0" w:color="8496B0"/>
              <w:right w:val="single" w:sz="12" w:space="0" w:color="8496B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1E8BF" w14:textId="097BD666" w:rsidR="00901539" w:rsidRDefault="00901539" w:rsidP="00303D32">
            <w:pPr>
              <w:suppressLineNumbers/>
              <w:tabs>
                <w:tab w:val="center" w:pos="1119"/>
              </w:tabs>
              <w:snapToGrid w:val="0"/>
              <w:jc w:val="center"/>
              <w:rPr>
                <w:b/>
              </w:rPr>
            </w:pPr>
            <w:r w:rsidRPr="00901539">
              <w:rPr>
                <w:b/>
                <w:sz w:val="28"/>
                <w:szCs w:val="28"/>
              </w:rPr>
              <w:t xml:space="preserve">Activité </w:t>
            </w:r>
            <w:r w:rsidR="00433514">
              <w:rPr>
                <w:b/>
                <w:sz w:val="28"/>
                <w:szCs w:val="28"/>
              </w:rPr>
              <w:t>4</w:t>
            </w:r>
            <w:r w:rsidRPr="00901539">
              <w:rPr>
                <w:b/>
                <w:sz w:val="28"/>
                <w:szCs w:val="28"/>
              </w:rPr>
              <w:t xml:space="preserve"> traitement des données avec python</w:t>
            </w:r>
          </w:p>
        </w:tc>
        <w:tc>
          <w:tcPr>
            <w:tcW w:w="1134" w:type="dxa"/>
            <w:tcBorders>
              <w:top w:val="single" w:sz="12" w:space="0" w:color="8496B0"/>
              <w:left w:val="single" w:sz="12" w:space="0" w:color="8496B0"/>
              <w:bottom w:val="single" w:sz="12" w:space="0" w:color="8496B0"/>
              <w:right w:val="single" w:sz="12" w:space="0" w:color="8496B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A9B77" w14:textId="77777777" w:rsidR="00901539" w:rsidRDefault="00901539" w:rsidP="00303D32">
            <w:pPr>
              <w:suppressLineNumbers/>
              <w:tabs>
                <w:tab w:val="center" w:pos="1119"/>
              </w:tabs>
              <w:snapToGrid w:val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5326313" wp14:editId="290FB6DB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12700</wp:posOffset>
                  </wp:positionV>
                  <wp:extent cx="511175" cy="392430"/>
                  <wp:effectExtent l="0" t="0" r="3175" b="7620"/>
                  <wp:wrapNone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75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0CE4FFC" w14:textId="179518D1" w:rsidR="002D053B" w:rsidRPr="002F5DAC" w:rsidRDefault="007001B2" w:rsidP="00C2463E">
      <w:pPr>
        <w:spacing w:before="240" w:after="240"/>
        <w:rPr>
          <w:i/>
          <w:color w:val="C00000"/>
          <w:highlight w:val="yellow"/>
        </w:rPr>
      </w:pPr>
      <w:r w:rsidRPr="002F5DAC">
        <w:rPr>
          <w:i/>
          <w:color w:val="C00000"/>
        </w:rPr>
        <w:t xml:space="preserve">L’objectif de cette </w:t>
      </w:r>
      <w:r w:rsidR="00B9554B" w:rsidRPr="002F5DAC">
        <w:rPr>
          <w:i/>
          <w:color w:val="C00000"/>
        </w:rPr>
        <w:t xml:space="preserve">séquence est d’exploiter les informations </w:t>
      </w:r>
      <w:r w:rsidR="0066584F" w:rsidRPr="002F5DAC">
        <w:rPr>
          <w:i/>
          <w:color w:val="C00000"/>
        </w:rPr>
        <w:t>« </w:t>
      </w:r>
      <w:r w:rsidR="008B2321" w:rsidRPr="002F5DAC">
        <w:rPr>
          <w:i/>
          <w:color w:val="C00000"/>
        </w:rPr>
        <w:t>distribuées gratuitement</w:t>
      </w:r>
      <w:r w:rsidR="0066584F" w:rsidRPr="002F5DAC">
        <w:rPr>
          <w:i/>
          <w:color w:val="C00000"/>
        </w:rPr>
        <w:t> »</w:t>
      </w:r>
      <w:r w:rsidR="00B9554B" w:rsidRPr="002F5DAC">
        <w:rPr>
          <w:i/>
          <w:color w:val="C00000"/>
        </w:rPr>
        <w:t xml:space="preserve"> </w:t>
      </w:r>
      <w:r w:rsidR="008B2321" w:rsidRPr="002F5DAC">
        <w:rPr>
          <w:i/>
          <w:color w:val="C00000"/>
        </w:rPr>
        <w:t>par la mairie de Paris dans le cadre de la mise en place des Open Data.</w:t>
      </w:r>
      <w:r w:rsidR="00B9554B" w:rsidRPr="002F5DAC">
        <w:rPr>
          <w:i/>
          <w:color w:val="C00000"/>
        </w:rPr>
        <w:t xml:space="preserve"> Elle se compose principalement de</w:t>
      </w:r>
      <w:r w:rsidRPr="002F5DAC">
        <w:rPr>
          <w:i/>
          <w:color w:val="C00000"/>
        </w:rPr>
        <w:t xml:space="preserve"> petites manipulations et donc d</w:t>
      </w:r>
      <w:r w:rsidR="000D69B8" w:rsidRPr="002F5DAC">
        <w:rPr>
          <w:i/>
          <w:color w:val="C00000"/>
        </w:rPr>
        <w:t>’une suit</w:t>
      </w:r>
      <w:r w:rsidRPr="002F5DAC">
        <w:rPr>
          <w:i/>
          <w:color w:val="C00000"/>
        </w:rPr>
        <w:t>e</w:t>
      </w:r>
      <w:r w:rsidR="000D69B8" w:rsidRPr="002F5DAC">
        <w:rPr>
          <w:i/>
          <w:color w:val="C00000"/>
        </w:rPr>
        <w:t xml:space="preserve"> de</w:t>
      </w:r>
      <w:r w:rsidRPr="002F5DAC">
        <w:rPr>
          <w:i/>
          <w:color w:val="C00000"/>
        </w:rPr>
        <w:t xml:space="preserve"> petits </w:t>
      </w:r>
      <w:r w:rsidR="000D69B8" w:rsidRPr="002F5DAC">
        <w:rPr>
          <w:i/>
          <w:color w:val="C00000"/>
        </w:rPr>
        <w:t>scripts</w:t>
      </w:r>
      <w:r w:rsidRPr="002F5DAC">
        <w:rPr>
          <w:i/>
          <w:color w:val="C00000"/>
        </w:rPr>
        <w:t xml:space="preserve"> </w:t>
      </w:r>
      <w:r w:rsidR="00B9554B" w:rsidRPr="002F5DAC">
        <w:rPr>
          <w:i/>
          <w:color w:val="C00000"/>
        </w:rPr>
        <w:t xml:space="preserve">en langage Python </w:t>
      </w:r>
    </w:p>
    <w:p w14:paraId="3F5D945B" w14:textId="00B71492" w:rsidR="007001B2" w:rsidRPr="002F5DAC" w:rsidRDefault="00717B27" w:rsidP="0005374C">
      <w:pPr>
        <w:pStyle w:val="Titre2"/>
      </w:pPr>
      <w:r w:rsidRPr="004F2950">
        <w:rPr>
          <w:noProof/>
          <w:u w:val="single"/>
        </w:rPr>
        <w:t>Questions</w:t>
      </w:r>
      <w:r w:rsidR="00B1292E" w:rsidRPr="004F2950">
        <w:rPr>
          <w:noProof/>
          <w:u w:val="single"/>
        </w:rPr>
        <w:t xml:space="preserve"> </w:t>
      </w:r>
      <w:r w:rsidRPr="004F2950">
        <w:rPr>
          <w:noProof/>
          <w:u w:val="single"/>
        </w:rPr>
        <w:t>1</w:t>
      </w:r>
      <w:r w:rsidR="007001B2" w:rsidRPr="002F5DAC">
        <w:t xml:space="preserve"> </w:t>
      </w:r>
      <w:r w:rsidR="00171F5F" w:rsidRPr="002F5DAC">
        <w:t xml:space="preserve">– </w:t>
      </w:r>
      <w:r w:rsidR="00B9554B" w:rsidRPr="002F5DAC">
        <w:t>Affichage de</w:t>
      </w:r>
      <w:r w:rsidR="008B2321" w:rsidRPr="002F5DAC">
        <w:t>s</w:t>
      </w:r>
      <w:r w:rsidR="00B9554B" w:rsidRPr="002F5DAC">
        <w:t xml:space="preserve"> </w:t>
      </w:r>
      <w:r w:rsidR="008B2321" w:rsidRPr="002F5DAC">
        <w:t>informations</w:t>
      </w:r>
      <w:r w:rsidR="00B9554B" w:rsidRPr="002F5DAC">
        <w:t xml:space="preserve"> </w:t>
      </w:r>
      <w:r w:rsidR="008B2321" w:rsidRPr="002F5DAC">
        <w:t xml:space="preserve">de la base </w:t>
      </w:r>
      <w:r w:rsidR="00B9554B" w:rsidRPr="002F5DAC">
        <w:t>sous Python</w:t>
      </w:r>
    </w:p>
    <w:p w14:paraId="6E11EC3B" w14:textId="20FE51D9" w:rsidR="0005374C" w:rsidRPr="002F5DAC" w:rsidRDefault="005E60BD" w:rsidP="00171F5F">
      <w:pPr>
        <w:pStyle w:val="Titre3"/>
      </w:pPr>
      <w:r w:rsidRPr="002F5DAC">
        <w:t>Affichage d</w:t>
      </w:r>
      <w:r w:rsidR="002179DC">
        <w:t>u contenu du fichier</w:t>
      </w:r>
    </w:p>
    <w:p w14:paraId="40A08F5E" w14:textId="26FC8FD0" w:rsidR="00E92FB6" w:rsidRPr="002F5DAC" w:rsidRDefault="0005374C" w:rsidP="005E60BD">
      <w:pPr>
        <w:pStyle w:val="Paragraphedeliste"/>
        <w:numPr>
          <w:ilvl w:val="0"/>
          <w:numId w:val="12"/>
        </w:numPr>
      </w:pPr>
      <w:r w:rsidRPr="002F5DAC">
        <w:t xml:space="preserve">Lancer </w:t>
      </w:r>
      <w:r w:rsidR="00192025">
        <w:t>Python à partir de la carte mentale</w:t>
      </w:r>
      <w:r w:rsidR="00DA28EF">
        <w:t xml:space="preserve"> SNT</w:t>
      </w:r>
      <w:r w:rsidR="003D47B3">
        <w:t>.</w:t>
      </w:r>
    </w:p>
    <w:p w14:paraId="6AA8CD68" w14:textId="77777777" w:rsidR="00E92FB6" w:rsidRPr="002F5DAC" w:rsidRDefault="00E92FB6" w:rsidP="005E60BD"/>
    <w:p w14:paraId="68DCFAD3" w14:textId="1FDAF3BE" w:rsidR="005E60BD" w:rsidRPr="002F5DAC" w:rsidRDefault="00DA28EF" w:rsidP="005E60BD">
      <w:r w:rsidRPr="00DA28EF">
        <w:rPr>
          <w:noProof/>
        </w:rPr>
        <w:drawing>
          <wp:inline distT="0" distB="0" distL="0" distR="0" wp14:anchorId="2DC58F86" wp14:editId="4EFABE34">
            <wp:extent cx="5939790" cy="1058545"/>
            <wp:effectExtent l="0" t="0" r="381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F6E03" w14:textId="77777777" w:rsidR="005E60BD" w:rsidRPr="002F5DAC" w:rsidRDefault="005E60BD" w:rsidP="005E60BD"/>
    <w:p w14:paraId="197C1826" w14:textId="77777777" w:rsidR="007001B2" w:rsidRPr="002F5DAC" w:rsidRDefault="007001B2" w:rsidP="0005374C">
      <w:pPr>
        <w:pStyle w:val="Paragraphedeliste"/>
        <w:numPr>
          <w:ilvl w:val="0"/>
          <w:numId w:val="12"/>
        </w:numPr>
      </w:pPr>
      <w:r w:rsidRPr="002F5DAC">
        <w:t>Taper le programme ci-dessous :</w:t>
      </w:r>
    </w:p>
    <w:p w14:paraId="48B71FFB" w14:textId="77777777" w:rsidR="00E92FB6" w:rsidRPr="002F5DAC" w:rsidRDefault="00E92FB6">
      <w:pPr>
        <w:jc w:val="left"/>
      </w:pPr>
    </w:p>
    <w:p w14:paraId="0CDDD504" w14:textId="3AC19089" w:rsidR="008B2321" w:rsidRPr="002F5DAC" w:rsidRDefault="008B2321" w:rsidP="008B2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proofErr w:type="gramStart"/>
      <w:r w:rsidRPr="002F5DAC">
        <w:rPr>
          <w:rFonts w:asciiTheme="minorHAnsi" w:hAnsiTheme="minorHAnsi" w:cstheme="minorHAnsi"/>
          <w:sz w:val="16"/>
          <w:szCs w:val="16"/>
        </w:rPr>
        <w:t>import</w:t>
      </w:r>
      <w:proofErr w:type="gramEnd"/>
      <w:r w:rsidRPr="002F5DAC">
        <w:rPr>
          <w:rFonts w:asciiTheme="minorHAnsi" w:hAnsiTheme="minorHAnsi" w:cstheme="minorHAnsi"/>
          <w:sz w:val="16"/>
          <w:szCs w:val="16"/>
        </w:rPr>
        <w:t xml:space="preserve"> csv # Pour utiliser la classe csv et toutes les méthodes</w:t>
      </w:r>
      <w:r w:rsidR="00834C40">
        <w:rPr>
          <w:rFonts w:asciiTheme="minorHAnsi" w:hAnsiTheme="minorHAnsi" w:cstheme="minorHAnsi"/>
          <w:sz w:val="16"/>
          <w:szCs w:val="16"/>
        </w:rPr>
        <w:t xml:space="preserve"> de cette classe</w:t>
      </w:r>
    </w:p>
    <w:p w14:paraId="3541BF50" w14:textId="77777777" w:rsidR="008B2321" w:rsidRPr="002F5DAC" w:rsidRDefault="008B2321" w:rsidP="008B2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proofErr w:type="gramStart"/>
      <w:r w:rsidRPr="002F5DAC">
        <w:rPr>
          <w:rFonts w:asciiTheme="minorHAnsi" w:hAnsiTheme="minorHAnsi" w:cstheme="minorHAnsi"/>
          <w:sz w:val="16"/>
          <w:szCs w:val="16"/>
        </w:rPr>
        <w:t>import</w:t>
      </w:r>
      <w:proofErr w:type="gramEnd"/>
      <w:r w:rsidRPr="002F5DAC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2F5DAC">
        <w:rPr>
          <w:rFonts w:asciiTheme="minorHAnsi" w:hAnsiTheme="minorHAnsi" w:cstheme="minorHAnsi"/>
          <w:sz w:val="16"/>
          <w:szCs w:val="16"/>
        </w:rPr>
        <w:t>matplotlib.pyplot</w:t>
      </w:r>
      <w:proofErr w:type="spellEnd"/>
      <w:r w:rsidRPr="002F5DAC">
        <w:rPr>
          <w:rFonts w:asciiTheme="minorHAnsi" w:hAnsiTheme="minorHAnsi" w:cstheme="minorHAnsi"/>
          <w:sz w:val="16"/>
          <w:szCs w:val="16"/>
        </w:rPr>
        <w:t xml:space="preserve"> as </w:t>
      </w:r>
      <w:proofErr w:type="spellStart"/>
      <w:r w:rsidRPr="002F5DAC">
        <w:rPr>
          <w:rFonts w:asciiTheme="minorHAnsi" w:hAnsiTheme="minorHAnsi" w:cstheme="minorHAnsi"/>
          <w:sz w:val="16"/>
          <w:szCs w:val="16"/>
        </w:rPr>
        <w:t>plt</w:t>
      </w:r>
      <w:proofErr w:type="spellEnd"/>
    </w:p>
    <w:p w14:paraId="36553721" w14:textId="77777777" w:rsidR="008B2321" w:rsidRPr="002F5DAC" w:rsidRDefault="008B2321" w:rsidP="008B2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</w:p>
    <w:p w14:paraId="0E713D9D" w14:textId="60E6A285" w:rsidR="008B2321" w:rsidRPr="002F5DAC" w:rsidRDefault="008B2321" w:rsidP="008B2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># Ouverture SECURISEE du fichier à l'a</w:t>
      </w:r>
      <w:r w:rsidR="00834C40">
        <w:rPr>
          <w:rFonts w:asciiTheme="minorHAnsi" w:hAnsiTheme="minorHAnsi" w:cstheme="minorHAnsi"/>
          <w:sz w:val="16"/>
          <w:szCs w:val="16"/>
        </w:rPr>
        <w:t>i</w:t>
      </w:r>
      <w:r w:rsidRPr="002F5DAC">
        <w:rPr>
          <w:rFonts w:asciiTheme="minorHAnsi" w:hAnsiTheme="minorHAnsi" w:cstheme="minorHAnsi"/>
          <w:sz w:val="16"/>
          <w:szCs w:val="16"/>
        </w:rPr>
        <w:t xml:space="preserve">de d'une structure </w:t>
      </w:r>
      <w:proofErr w:type="spellStart"/>
      <w:r w:rsidRPr="002F5DAC">
        <w:rPr>
          <w:rFonts w:asciiTheme="minorHAnsi" w:hAnsiTheme="minorHAnsi" w:cstheme="minorHAnsi"/>
          <w:sz w:val="16"/>
          <w:szCs w:val="16"/>
        </w:rPr>
        <w:t>with</w:t>
      </w:r>
      <w:proofErr w:type="spellEnd"/>
    </w:p>
    <w:p w14:paraId="295564A3" w14:textId="77777777" w:rsidR="008B2321" w:rsidRPr="002F5DAC" w:rsidRDefault="008B2321" w:rsidP="008B2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proofErr w:type="spellStart"/>
      <w:proofErr w:type="gramStart"/>
      <w:r w:rsidRPr="002F5DAC">
        <w:rPr>
          <w:rFonts w:asciiTheme="minorHAnsi" w:hAnsiTheme="minorHAnsi" w:cstheme="minorHAnsi"/>
          <w:sz w:val="16"/>
          <w:szCs w:val="16"/>
        </w:rPr>
        <w:t>with</w:t>
      </w:r>
      <w:proofErr w:type="spellEnd"/>
      <w:proofErr w:type="gramEnd"/>
      <w:r w:rsidRPr="002F5DAC">
        <w:rPr>
          <w:rFonts w:asciiTheme="minorHAnsi" w:hAnsiTheme="minorHAnsi" w:cstheme="minorHAnsi"/>
          <w:sz w:val="16"/>
          <w:szCs w:val="16"/>
        </w:rPr>
        <w:t xml:space="preserve"> open('les-arbresTravailPython.csv') as fichier:</w:t>
      </w:r>
    </w:p>
    <w:p w14:paraId="4C028852" w14:textId="77777777" w:rsidR="008B2321" w:rsidRPr="002F5DAC" w:rsidRDefault="008B2321" w:rsidP="008B2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</w:p>
    <w:p w14:paraId="634A725B" w14:textId="77777777" w:rsidR="008B2321" w:rsidRPr="002F5DAC" w:rsidRDefault="008B2321" w:rsidP="008B2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# Création d'un objet </w:t>
      </w:r>
      <w:proofErr w:type="spellStart"/>
      <w:r w:rsidRPr="002F5DAC">
        <w:rPr>
          <w:rFonts w:asciiTheme="minorHAnsi" w:hAnsiTheme="minorHAnsi" w:cstheme="minorHAnsi"/>
          <w:sz w:val="16"/>
          <w:szCs w:val="16"/>
        </w:rPr>
        <w:t>reader</w:t>
      </w:r>
      <w:proofErr w:type="spellEnd"/>
      <w:r w:rsidRPr="002F5DAC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3A11E600" w14:textId="77777777" w:rsidR="008B2321" w:rsidRPr="002F5DAC" w:rsidRDefault="008B2321" w:rsidP="008B2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</w:t>
      </w:r>
      <w:proofErr w:type="spellStart"/>
      <w:r w:rsidRPr="002F5DAC">
        <w:rPr>
          <w:rFonts w:asciiTheme="minorHAnsi" w:hAnsiTheme="minorHAnsi" w:cstheme="minorHAnsi"/>
          <w:sz w:val="16"/>
          <w:szCs w:val="16"/>
        </w:rPr>
        <w:t>ObjLectureCSV</w:t>
      </w:r>
      <w:proofErr w:type="spellEnd"/>
      <w:r w:rsidRPr="002F5DAC">
        <w:rPr>
          <w:rFonts w:asciiTheme="minorHAnsi" w:hAnsiTheme="minorHAnsi" w:cstheme="minorHAnsi"/>
          <w:sz w:val="16"/>
          <w:szCs w:val="16"/>
        </w:rPr>
        <w:t xml:space="preserve"> = </w:t>
      </w:r>
      <w:proofErr w:type="spellStart"/>
      <w:proofErr w:type="gramStart"/>
      <w:r w:rsidRPr="002F5DAC">
        <w:rPr>
          <w:rFonts w:asciiTheme="minorHAnsi" w:hAnsiTheme="minorHAnsi" w:cstheme="minorHAnsi"/>
          <w:sz w:val="16"/>
          <w:szCs w:val="16"/>
        </w:rPr>
        <w:t>csv.reader</w:t>
      </w:r>
      <w:proofErr w:type="spellEnd"/>
      <w:proofErr w:type="gramEnd"/>
      <w:r w:rsidRPr="002F5DAC">
        <w:rPr>
          <w:rFonts w:asciiTheme="minorHAnsi" w:hAnsiTheme="minorHAnsi" w:cstheme="minorHAnsi"/>
          <w:sz w:val="16"/>
          <w:szCs w:val="16"/>
        </w:rPr>
        <w:t>(</w:t>
      </w:r>
      <w:proofErr w:type="spellStart"/>
      <w:r w:rsidRPr="002F5DAC">
        <w:rPr>
          <w:rFonts w:asciiTheme="minorHAnsi" w:hAnsiTheme="minorHAnsi" w:cstheme="minorHAnsi"/>
          <w:sz w:val="16"/>
          <w:szCs w:val="16"/>
        </w:rPr>
        <w:t>fichier,delimiter</w:t>
      </w:r>
      <w:proofErr w:type="spellEnd"/>
      <w:r w:rsidRPr="002F5DAC">
        <w:rPr>
          <w:rFonts w:asciiTheme="minorHAnsi" w:hAnsiTheme="minorHAnsi" w:cstheme="minorHAnsi"/>
          <w:sz w:val="16"/>
          <w:szCs w:val="16"/>
        </w:rPr>
        <w:t xml:space="preserve">=';') </w:t>
      </w:r>
    </w:p>
    <w:p w14:paraId="3DA7AEC6" w14:textId="77777777" w:rsidR="008B2321" w:rsidRPr="002F5DAC" w:rsidRDefault="008B2321" w:rsidP="008B2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</w:p>
    <w:p w14:paraId="4A090D46" w14:textId="77777777" w:rsidR="008B2321" w:rsidRPr="002F5DAC" w:rsidRDefault="008B2321" w:rsidP="008B2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# Cet objet est itérable sur les lignes : On peut donc traduire </w:t>
      </w:r>
    </w:p>
    <w:p w14:paraId="584F2519" w14:textId="77777777" w:rsidR="008B2321" w:rsidRPr="002F5DAC" w:rsidRDefault="008B2321" w:rsidP="008B2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># cette structure par : Pour toutes les lignes</w:t>
      </w:r>
    </w:p>
    <w:p w14:paraId="6F4F14C8" w14:textId="77777777" w:rsidR="008B2321" w:rsidRPr="002F5DAC" w:rsidRDefault="008B2321" w:rsidP="008B2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</w:t>
      </w:r>
      <w:proofErr w:type="gramStart"/>
      <w:r w:rsidRPr="002F5DAC">
        <w:rPr>
          <w:rFonts w:asciiTheme="minorHAnsi" w:hAnsiTheme="minorHAnsi" w:cstheme="minorHAnsi"/>
          <w:sz w:val="16"/>
          <w:szCs w:val="16"/>
        </w:rPr>
        <w:t>i</w:t>
      </w:r>
      <w:proofErr w:type="gramEnd"/>
      <w:r w:rsidRPr="002F5DAC">
        <w:rPr>
          <w:rFonts w:asciiTheme="minorHAnsi" w:hAnsiTheme="minorHAnsi" w:cstheme="minorHAnsi"/>
          <w:sz w:val="16"/>
          <w:szCs w:val="16"/>
        </w:rPr>
        <w:t>=0</w:t>
      </w:r>
    </w:p>
    <w:p w14:paraId="47DD41A7" w14:textId="77777777" w:rsidR="008B2321" w:rsidRPr="002F5DAC" w:rsidRDefault="008B2321" w:rsidP="008B2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</w:t>
      </w:r>
      <w:proofErr w:type="gramStart"/>
      <w:r w:rsidRPr="002F5DAC">
        <w:rPr>
          <w:rFonts w:asciiTheme="minorHAnsi" w:hAnsiTheme="minorHAnsi" w:cstheme="minorHAnsi"/>
          <w:sz w:val="16"/>
          <w:szCs w:val="16"/>
        </w:rPr>
        <w:t>for</w:t>
      </w:r>
      <w:proofErr w:type="gramEnd"/>
      <w:r w:rsidRPr="002F5DAC">
        <w:rPr>
          <w:rFonts w:asciiTheme="minorHAnsi" w:hAnsiTheme="minorHAnsi" w:cstheme="minorHAnsi"/>
          <w:sz w:val="16"/>
          <w:szCs w:val="16"/>
        </w:rPr>
        <w:t xml:space="preserve"> ligne1 in </w:t>
      </w:r>
      <w:proofErr w:type="spellStart"/>
      <w:r w:rsidRPr="002F5DAC">
        <w:rPr>
          <w:rFonts w:asciiTheme="minorHAnsi" w:hAnsiTheme="minorHAnsi" w:cstheme="minorHAnsi"/>
          <w:sz w:val="16"/>
          <w:szCs w:val="16"/>
        </w:rPr>
        <w:t>ObjLectureCSV</w:t>
      </w:r>
      <w:proofErr w:type="spellEnd"/>
      <w:r w:rsidRPr="002F5DAC">
        <w:rPr>
          <w:rFonts w:asciiTheme="minorHAnsi" w:hAnsiTheme="minorHAnsi" w:cstheme="minorHAnsi"/>
          <w:sz w:val="16"/>
          <w:szCs w:val="16"/>
        </w:rPr>
        <w:t xml:space="preserve"> :</w:t>
      </w:r>
    </w:p>
    <w:p w14:paraId="0E2C8D65" w14:textId="77777777" w:rsidR="008B2321" w:rsidRPr="002F5DAC" w:rsidRDefault="008B2321" w:rsidP="008B2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    </w:t>
      </w:r>
      <w:proofErr w:type="gramStart"/>
      <w:r w:rsidRPr="002F5DAC">
        <w:rPr>
          <w:rFonts w:asciiTheme="minorHAnsi" w:hAnsiTheme="minorHAnsi" w:cstheme="minorHAnsi"/>
          <w:sz w:val="16"/>
          <w:szCs w:val="16"/>
        </w:rPr>
        <w:t>i</w:t>
      </w:r>
      <w:proofErr w:type="gramEnd"/>
      <w:r w:rsidRPr="002F5DAC">
        <w:rPr>
          <w:rFonts w:asciiTheme="minorHAnsi" w:hAnsiTheme="minorHAnsi" w:cstheme="minorHAnsi"/>
          <w:sz w:val="16"/>
          <w:szCs w:val="16"/>
        </w:rPr>
        <w:t>=i+1</w:t>
      </w:r>
    </w:p>
    <w:p w14:paraId="5E391A7B" w14:textId="77777777" w:rsidR="008B2321" w:rsidRPr="002F5DAC" w:rsidRDefault="008B2321" w:rsidP="008B2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bookmarkStart w:id="0" w:name="_Hlk10395762"/>
      <w:r w:rsidRPr="00795B3C">
        <w:rPr>
          <w:rFonts w:asciiTheme="minorHAnsi" w:hAnsiTheme="minorHAnsi" w:cstheme="minorHAnsi"/>
          <w:sz w:val="16"/>
          <w:szCs w:val="16"/>
          <w:highlight w:val="yellow"/>
        </w:rPr>
        <w:t>#</w:t>
      </w:r>
      <w:r w:rsidRPr="002F5DAC">
        <w:rPr>
          <w:rFonts w:asciiTheme="minorHAnsi" w:hAnsiTheme="minorHAnsi" w:cstheme="minorHAnsi"/>
          <w:sz w:val="16"/>
          <w:szCs w:val="16"/>
        </w:rPr>
        <w:t xml:space="preserve">        </w:t>
      </w:r>
      <w:proofErr w:type="spellStart"/>
      <w:r w:rsidRPr="002F5DAC">
        <w:rPr>
          <w:rFonts w:asciiTheme="minorHAnsi" w:hAnsiTheme="minorHAnsi" w:cstheme="minorHAnsi"/>
          <w:sz w:val="16"/>
          <w:szCs w:val="16"/>
        </w:rPr>
        <w:t>print</w:t>
      </w:r>
      <w:proofErr w:type="spellEnd"/>
      <w:r w:rsidRPr="002F5DAC">
        <w:rPr>
          <w:rFonts w:asciiTheme="minorHAnsi" w:hAnsiTheme="minorHAnsi" w:cstheme="minorHAnsi"/>
          <w:sz w:val="16"/>
          <w:szCs w:val="16"/>
        </w:rPr>
        <w:t xml:space="preserve"> (ligne1)</w:t>
      </w:r>
      <w:bookmarkEnd w:id="0"/>
      <w:r w:rsidRPr="002F5DAC">
        <w:rPr>
          <w:rFonts w:asciiTheme="minorHAnsi" w:hAnsiTheme="minorHAnsi" w:cstheme="minorHAnsi"/>
          <w:sz w:val="16"/>
          <w:szCs w:val="16"/>
        </w:rPr>
        <w:t xml:space="preserve"> # Affichage de tous les arbres de Paris </w:t>
      </w:r>
    </w:p>
    <w:p w14:paraId="4FB9C2C4" w14:textId="77777777" w:rsidR="008B2321" w:rsidRPr="002F5DAC" w:rsidRDefault="008B2321" w:rsidP="008B2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                    # (A mettre en commentaire sinon très long)</w:t>
      </w:r>
    </w:p>
    <w:p w14:paraId="2471AA21" w14:textId="77777777" w:rsidR="008B2321" w:rsidRPr="002F5DAC" w:rsidRDefault="008B2321" w:rsidP="008B2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</w:t>
      </w:r>
      <w:proofErr w:type="spellStart"/>
      <w:proofErr w:type="gramStart"/>
      <w:r w:rsidRPr="002F5DAC">
        <w:rPr>
          <w:rFonts w:asciiTheme="minorHAnsi" w:hAnsiTheme="minorHAnsi" w:cstheme="minorHAnsi"/>
          <w:sz w:val="16"/>
          <w:szCs w:val="16"/>
        </w:rPr>
        <w:t>print</w:t>
      </w:r>
      <w:proofErr w:type="spellEnd"/>
      <w:proofErr w:type="gramEnd"/>
      <w:r w:rsidRPr="002F5DAC">
        <w:rPr>
          <w:rFonts w:asciiTheme="minorHAnsi" w:hAnsiTheme="minorHAnsi" w:cstheme="minorHAnsi"/>
          <w:sz w:val="16"/>
          <w:szCs w:val="16"/>
        </w:rPr>
        <w:t xml:space="preserve"> (i) # Affichage du nombre d'arbres enregistrés dans la base</w:t>
      </w:r>
    </w:p>
    <w:p w14:paraId="0873A5F2" w14:textId="769603B7" w:rsidR="008B2321" w:rsidRPr="002F5DAC" w:rsidRDefault="008B2321" w:rsidP="00700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</w:p>
    <w:p w14:paraId="74197C56" w14:textId="2AA7FF96" w:rsidR="00C51011" w:rsidRPr="002F5DAC" w:rsidRDefault="00C51011" w:rsidP="00700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</w:t>
      </w:r>
      <w:proofErr w:type="spellStart"/>
      <w:proofErr w:type="gramStart"/>
      <w:r w:rsidRPr="002F5DAC">
        <w:rPr>
          <w:rFonts w:asciiTheme="minorHAnsi" w:hAnsiTheme="minorHAnsi" w:cstheme="minorHAnsi"/>
          <w:sz w:val="16"/>
          <w:szCs w:val="16"/>
        </w:rPr>
        <w:t>fichier.seek</w:t>
      </w:r>
      <w:proofErr w:type="spellEnd"/>
      <w:proofErr w:type="gramEnd"/>
      <w:r w:rsidRPr="002F5DAC">
        <w:rPr>
          <w:rFonts w:asciiTheme="minorHAnsi" w:hAnsiTheme="minorHAnsi" w:cstheme="minorHAnsi"/>
          <w:sz w:val="16"/>
          <w:szCs w:val="16"/>
        </w:rPr>
        <w:t>(0)</w:t>
      </w:r>
    </w:p>
    <w:p w14:paraId="0A04F41D" w14:textId="7B15AF1C" w:rsidR="00ED4B37" w:rsidRPr="002F5DAC" w:rsidRDefault="00ED4B37" w:rsidP="00700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</w:t>
      </w:r>
      <w:proofErr w:type="spellStart"/>
      <w:proofErr w:type="gramStart"/>
      <w:r w:rsidRPr="002F5DAC">
        <w:rPr>
          <w:rFonts w:asciiTheme="minorHAnsi" w:hAnsiTheme="minorHAnsi" w:cstheme="minorHAnsi"/>
          <w:sz w:val="16"/>
          <w:szCs w:val="16"/>
        </w:rPr>
        <w:t>print</w:t>
      </w:r>
      <w:proofErr w:type="spellEnd"/>
      <w:proofErr w:type="gramEnd"/>
      <w:r w:rsidRPr="002F5DAC">
        <w:rPr>
          <w:rFonts w:asciiTheme="minorHAnsi" w:hAnsiTheme="minorHAnsi" w:cstheme="minorHAnsi"/>
          <w:sz w:val="16"/>
          <w:szCs w:val="16"/>
        </w:rPr>
        <w:t xml:space="preserve"> ('--1--')</w:t>
      </w:r>
    </w:p>
    <w:p w14:paraId="6A171573" w14:textId="27A1F889" w:rsidR="00AE69DF" w:rsidRPr="002F5DAC" w:rsidRDefault="00AE69DF" w:rsidP="00171F5F">
      <w:pPr>
        <w:pStyle w:val="Paragraphedeliste"/>
        <w:numPr>
          <w:ilvl w:val="0"/>
          <w:numId w:val="12"/>
        </w:numPr>
        <w:spacing w:before="120"/>
        <w:ind w:left="714" w:hanging="357"/>
      </w:pPr>
      <w:r w:rsidRPr="002F5DAC">
        <w:t xml:space="preserve">Sauvegarder le programme dans le </w:t>
      </w:r>
      <w:r w:rsidRPr="002F5DAC">
        <w:rPr>
          <w:b/>
        </w:rPr>
        <w:t>même</w:t>
      </w:r>
      <w:r w:rsidRPr="002F5DAC">
        <w:t xml:space="preserve"> répertoire que </w:t>
      </w:r>
      <w:r w:rsidR="00C51011" w:rsidRPr="002F5DAC">
        <w:t>le fichier csv</w:t>
      </w:r>
      <w:r w:rsidR="006F4042" w:rsidRPr="002F5DAC">
        <w:t xml:space="preserve"> </w:t>
      </w:r>
      <w:r w:rsidR="00BC6B7E" w:rsidRPr="002F5DAC">
        <w:t xml:space="preserve">sous le nom </w:t>
      </w:r>
      <w:r w:rsidR="00C51011" w:rsidRPr="002F5DAC">
        <w:t>exploitationFichierArbreParis_CSV</w:t>
      </w:r>
      <w:r w:rsidR="00717B27">
        <w:t>_Q1</w:t>
      </w:r>
      <w:r w:rsidR="00C51011" w:rsidRPr="002F5DAC">
        <w:t>.py</w:t>
      </w:r>
    </w:p>
    <w:p w14:paraId="129ED1AB" w14:textId="0DC7884A" w:rsidR="007001B2" w:rsidRPr="002F5DAC" w:rsidRDefault="00AE69DF" w:rsidP="00171F5F">
      <w:pPr>
        <w:pStyle w:val="Paragraphedeliste"/>
        <w:numPr>
          <w:ilvl w:val="0"/>
          <w:numId w:val="12"/>
        </w:numPr>
        <w:spacing w:before="120"/>
        <w:ind w:left="714" w:hanging="357"/>
      </w:pPr>
      <w:r w:rsidRPr="002F5DAC">
        <w:t>Lancer le programme</w:t>
      </w:r>
      <w:r w:rsidR="002478EE" w:rsidRPr="002F5DAC">
        <w:t xml:space="preserve"> </w:t>
      </w:r>
      <w:bookmarkStart w:id="1" w:name="_Hlk3836686"/>
      <w:r w:rsidR="002478EE" w:rsidRPr="002F5DAC">
        <w:t xml:space="preserve">en cliquant </w:t>
      </w:r>
      <w:bookmarkEnd w:id="1"/>
      <w:r w:rsidR="002478EE" w:rsidRPr="002F5DAC">
        <w:t>sur la flèche verte.</w:t>
      </w:r>
    </w:p>
    <w:p w14:paraId="71DE59D8" w14:textId="0AF5AA1A" w:rsidR="0005374C" w:rsidRPr="002F5DAC" w:rsidRDefault="00865581" w:rsidP="007001B2">
      <w:pPr>
        <w:pStyle w:val="Question"/>
      </w:pPr>
      <w:r w:rsidRPr="002F5DAC">
        <w:t>Que fait ce programme ?</w:t>
      </w:r>
      <w:r w:rsidR="00BC6B7E" w:rsidRPr="002F5DAC">
        <w:t xml:space="preserve"> : </w:t>
      </w:r>
    </w:p>
    <w:p w14:paraId="23D440E8" w14:textId="7465945B" w:rsidR="00C51011" w:rsidRPr="002F5DAC" w:rsidRDefault="00C51011" w:rsidP="007001B2">
      <w:pPr>
        <w:pStyle w:val="Question"/>
      </w:pPr>
      <w:r w:rsidRPr="002F5DAC">
        <w:t xml:space="preserve">En enlevant le commentaire devant </w:t>
      </w:r>
      <w:r w:rsidRPr="002F5DAC">
        <w:rPr>
          <w:rFonts w:asciiTheme="minorHAnsi" w:hAnsiTheme="minorHAnsi" w:cstheme="minorHAnsi"/>
          <w:sz w:val="16"/>
          <w:szCs w:val="16"/>
          <w:highlight w:val="yellow"/>
        </w:rPr>
        <w:t>#</w:t>
      </w:r>
      <w:r w:rsidRPr="002F5DAC">
        <w:rPr>
          <w:rFonts w:asciiTheme="minorHAnsi" w:hAnsiTheme="minorHAnsi" w:cstheme="minorHAnsi"/>
          <w:sz w:val="16"/>
          <w:szCs w:val="16"/>
        </w:rPr>
        <w:t xml:space="preserve">        </w:t>
      </w:r>
      <w:proofErr w:type="spellStart"/>
      <w:r w:rsidRPr="002F5DAC">
        <w:rPr>
          <w:rFonts w:asciiTheme="minorHAnsi" w:hAnsiTheme="minorHAnsi" w:cstheme="minorHAnsi"/>
          <w:sz w:val="16"/>
          <w:szCs w:val="16"/>
        </w:rPr>
        <w:t>print</w:t>
      </w:r>
      <w:proofErr w:type="spellEnd"/>
      <w:r w:rsidRPr="002F5DAC">
        <w:rPr>
          <w:rFonts w:asciiTheme="minorHAnsi" w:hAnsiTheme="minorHAnsi" w:cstheme="minorHAnsi"/>
          <w:sz w:val="16"/>
          <w:szCs w:val="16"/>
        </w:rPr>
        <w:t xml:space="preserve"> (ligne1)</w:t>
      </w:r>
      <w:r w:rsidRPr="002F5DAC">
        <w:t xml:space="preserve"> que se </w:t>
      </w:r>
      <w:r w:rsidR="00DA28EF" w:rsidRPr="002F5DAC">
        <w:t>passe-t</w:t>
      </w:r>
      <w:r w:rsidRPr="002F5DAC">
        <w:t>-il</w:t>
      </w:r>
      <w:r w:rsidRPr="002F5DAC">
        <w:rPr>
          <w:rFonts w:asciiTheme="minorHAnsi" w:hAnsiTheme="minorHAnsi" w:cstheme="minorHAnsi"/>
          <w:sz w:val="16"/>
          <w:szCs w:val="16"/>
        </w:rPr>
        <w:t xml:space="preserve"> </w:t>
      </w:r>
      <w:r w:rsidRPr="002F5DAC">
        <w:t xml:space="preserve">? </w:t>
      </w:r>
    </w:p>
    <w:p w14:paraId="44B8F058" w14:textId="47FAAB9A" w:rsidR="00C51011" w:rsidRPr="002F5DAC" w:rsidRDefault="00C51011" w:rsidP="00C51011">
      <w:pPr>
        <w:pStyle w:val="Paragraphedeliste"/>
        <w:numPr>
          <w:ilvl w:val="0"/>
          <w:numId w:val="12"/>
        </w:numPr>
        <w:spacing w:before="120"/>
        <w:ind w:left="714" w:hanging="357"/>
      </w:pPr>
      <w:r w:rsidRPr="002F5DAC">
        <w:t xml:space="preserve">Remettre cette ligne en commentaire. </w:t>
      </w:r>
    </w:p>
    <w:p w14:paraId="540FFCBB" w14:textId="36683EB1" w:rsidR="00C51011" w:rsidRPr="002F5DAC" w:rsidRDefault="00C51011" w:rsidP="00C51011">
      <w:pPr>
        <w:pStyle w:val="Question"/>
      </w:pPr>
      <w:r w:rsidRPr="002F5DAC">
        <w:t xml:space="preserve">Que signifie </w:t>
      </w:r>
      <w:proofErr w:type="spellStart"/>
      <w:r w:rsidRPr="002F5DAC">
        <w:rPr>
          <w:rFonts w:asciiTheme="minorHAnsi" w:hAnsiTheme="minorHAnsi" w:cstheme="minorHAnsi"/>
          <w:sz w:val="16"/>
          <w:szCs w:val="16"/>
        </w:rPr>
        <w:t>with</w:t>
      </w:r>
      <w:proofErr w:type="spellEnd"/>
      <w:r w:rsidRPr="002F5DAC">
        <w:rPr>
          <w:rFonts w:asciiTheme="minorHAnsi" w:hAnsiTheme="minorHAnsi" w:cstheme="minorHAnsi"/>
          <w:sz w:val="16"/>
          <w:szCs w:val="16"/>
        </w:rPr>
        <w:t xml:space="preserve"> open('les-arbresTravailPython.csv') as fichier</w:t>
      </w:r>
      <w:r w:rsidRPr="002F5DAC">
        <w:t xml:space="preserve"> ? </w:t>
      </w:r>
    </w:p>
    <w:p w14:paraId="7A29B3AB" w14:textId="3F60281E" w:rsidR="00AE69DF" w:rsidRPr="002F5DAC" w:rsidRDefault="00AE69DF" w:rsidP="00AE69DF">
      <w:pPr>
        <w:pStyle w:val="Question"/>
      </w:pPr>
      <w:r w:rsidRPr="002F5DAC">
        <w:t xml:space="preserve">Que signifie </w:t>
      </w:r>
      <w:proofErr w:type="spellStart"/>
      <w:r w:rsidR="00C51011" w:rsidRPr="002F5DAC">
        <w:rPr>
          <w:rFonts w:asciiTheme="minorHAnsi" w:hAnsiTheme="minorHAnsi" w:cstheme="minorHAnsi"/>
          <w:sz w:val="16"/>
          <w:szCs w:val="16"/>
        </w:rPr>
        <w:t>ObjLectureCSV</w:t>
      </w:r>
      <w:proofErr w:type="spellEnd"/>
      <w:r w:rsidR="00C51011" w:rsidRPr="002F5DAC">
        <w:rPr>
          <w:rFonts w:asciiTheme="minorHAnsi" w:hAnsiTheme="minorHAnsi" w:cstheme="minorHAnsi"/>
          <w:sz w:val="16"/>
          <w:szCs w:val="16"/>
        </w:rPr>
        <w:t xml:space="preserve"> = </w:t>
      </w:r>
      <w:proofErr w:type="spellStart"/>
      <w:proofErr w:type="gramStart"/>
      <w:r w:rsidR="00C51011" w:rsidRPr="002F5DAC">
        <w:rPr>
          <w:rFonts w:asciiTheme="minorHAnsi" w:hAnsiTheme="minorHAnsi" w:cstheme="minorHAnsi"/>
          <w:sz w:val="16"/>
          <w:szCs w:val="16"/>
        </w:rPr>
        <w:t>csv.reader</w:t>
      </w:r>
      <w:proofErr w:type="spellEnd"/>
      <w:proofErr w:type="gramEnd"/>
      <w:r w:rsidR="00C51011" w:rsidRPr="002F5DAC">
        <w:rPr>
          <w:rFonts w:asciiTheme="minorHAnsi" w:hAnsiTheme="minorHAnsi" w:cstheme="minorHAnsi"/>
          <w:sz w:val="16"/>
          <w:szCs w:val="16"/>
        </w:rPr>
        <w:t>(</w:t>
      </w:r>
      <w:proofErr w:type="spellStart"/>
      <w:r w:rsidR="00C51011" w:rsidRPr="002F5DAC">
        <w:rPr>
          <w:rFonts w:asciiTheme="minorHAnsi" w:hAnsiTheme="minorHAnsi" w:cstheme="minorHAnsi"/>
          <w:sz w:val="16"/>
          <w:szCs w:val="16"/>
        </w:rPr>
        <w:t>fichier,delimiter</w:t>
      </w:r>
      <w:proofErr w:type="spellEnd"/>
      <w:r w:rsidR="00C51011" w:rsidRPr="002F5DAC">
        <w:rPr>
          <w:rFonts w:asciiTheme="minorHAnsi" w:hAnsiTheme="minorHAnsi" w:cstheme="minorHAnsi"/>
          <w:sz w:val="16"/>
          <w:szCs w:val="16"/>
        </w:rPr>
        <w:t>=';')</w:t>
      </w:r>
      <w:r w:rsidRPr="002F5DAC">
        <w:t> ?</w:t>
      </w:r>
      <w:r w:rsidR="00D42115" w:rsidRPr="002F5DAC">
        <w:t> </w:t>
      </w:r>
    </w:p>
    <w:p w14:paraId="70E6CE5E" w14:textId="77777777" w:rsidR="00171F5F" w:rsidRPr="002F5DAC" w:rsidRDefault="00171F5F" w:rsidP="00171F5F">
      <w:pPr>
        <w:pStyle w:val="Paragraphedeliste"/>
        <w:numPr>
          <w:ilvl w:val="0"/>
          <w:numId w:val="12"/>
        </w:numPr>
        <w:spacing w:before="120"/>
        <w:ind w:left="714" w:hanging="357"/>
      </w:pPr>
      <w:r w:rsidRPr="002F5DAC">
        <w:t xml:space="preserve">Enregistrer votre programme sous </w:t>
      </w:r>
      <w:r w:rsidR="00BC6B7E" w:rsidRPr="002F5DAC">
        <w:t xml:space="preserve">même </w:t>
      </w:r>
      <w:r w:rsidRPr="002F5DAC">
        <w:t xml:space="preserve">nom </w:t>
      </w:r>
      <w:r w:rsidR="00BC6B7E" w:rsidRPr="002F5DAC">
        <w:t>que précédemment.</w:t>
      </w:r>
    </w:p>
    <w:p w14:paraId="6187D7F8" w14:textId="54F50380" w:rsidR="00056FBE" w:rsidRPr="002F5DAC" w:rsidRDefault="00717B27" w:rsidP="00056FBE">
      <w:pPr>
        <w:pStyle w:val="Titre2"/>
      </w:pPr>
      <w:r w:rsidRPr="004F2950">
        <w:rPr>
          <w:noProof/>
          <w:u w:val="single"/>
        </w:rPr>
        <w:t>Questions</w:t>
      </w:r>
      <w:r w:rsidR="00B1292E" w:rsidRPr="004F2950">
        <w:rPr>
          <w:noProof/>
          <w:u w:val="single"/>
        </w:rPr>
        <w:t xml:space="preserve"> </w:t>
      </w:r>
      <w:r w:rsidRPr="004F2950">
        <w:rPr>
          <w:noProof/>
          <w:u w:val="single"/>
        </w:rPr>
        <w:t>2</w:t>
      </w:r>
      <w:r w:rsidR="00056FBE" w:rsidRPr="002F5DAC">
        <w:t xml:space="preserve"> – </w:t>
      </w:r>
      <w:r w:rsidR="007D04D6" w:rsidRPr="002F5DAC">
        <w:t>Création des listes pour récupérer les données</w:t>
      </w:r>
    </w:p>
    <w:p w14:paraId="12E99D25" w14:textId="2AFFE8DD" w:rsidR="00B1292E" w:rsidRPr="002F5DAC" w:rsidRDefault="00B1292E" w:rsidP="00B1292E">
      <w:pPr>
        <w:pStyle w:val="Paragraphedeliste"/>
        <w:numPr>
          <w:ilvl w:val="0"/>
          <w:numId w:val="12"/>
        </w:numPr>
      </w:pPr>
      <w:r w:rsidRPr="002F5DAC">
        <w:t>A la suite de votre programme précédent, rajouter l</w:t>
      </w:r>
      <w:r w:rsidR="008E72ED" w:rsidRPr="002F5DAC">
        <w:t>es</w:t>
      </w:r>
      <w:r w:rsidRPr="002F5DAC">
        <w:t xml:space="preserve"> ligne</w:t>
      </w:r>
      <w:r w:rsidR="008E72ED" w:rsidRPr="002F5DAC">
        <w:t>s</w:t>
      </w:r>
      <w:r w:rsidRPr="002F5DAC">
        <w:t xml:space="preserve"> de code ci-dessous : </w:t>
      </w:r>
    </w:p>
    <w:p w14:paraId="273E55EE" w14:textId="61B47233" w:rsidR="00B1292E" w:rsidRPr="002F5DAC" w:rsidRDefault="00B1292E" w:rsidP="00B1292E">
      <w:pPr>
        <w:jc w:val="left"/>
      </w:pPr>
    </w:p>
    <w:p w14:paraId="03DCB208" w14:textId="7EC23AC2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># (La colonne A est en position 0)</w:t>
      </w:r>
    </w:p>
    <w:p w14:paraId="44A681D9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># Colonne A : Position 0   // IDBASE</w:t>
      </w:r>
    </w:p>
    <w:p w14:paraId="42D02A5D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># Colonne B : Position 1   // TYPEEMPLACEMENT</w:t>
      </w:r>
    </w:p>
    <w:p w14:paraId="46F60508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># Colonne C : Position 2   // DOMANIALITE</w:t>
      </w:r>
    </w:p>
    <w:p w14:paraId="672BD62D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># Colonne D : Position 3   // ARRONDISSEMENT</w:t>
      </w:r>
    </w:p>
    <w:p w14:paraId="17C46720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># Colonne E : Position 4   // COMPLEMENTADRESSE</w:t>
      </w:r>
    </w:p>
    <w:p w14:paraId="64B4E3E1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lastRenderedPageBreak/>
        <w:t># Colonne F : Position 5   // NUMERO</w:t>
      </w:r>
    </w:p>
    <w:p w14:paraId="0A9723DB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># Colonne G : Position 6   // LIEU / ADRESSE</w:t>
      </w:r>
    </w:p>
    <w:p w14:paraId="6347385C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# Colonne H : Position 7   // IDEMPLACEMENT    </w:t>
      </w:r>
    </w:p>
    <w:p w14:paraId="3E4A1D47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# Colonne I : Position 8   // LIBELLEFRANCAIS    </w:t>
      </w:r>
    </w:p>
    <w:p w14:paraId="3C52104C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># Colonne J : Position 9   // GENRE</w:t>
      </w:r>
    </w:p>
    <w:p w14:paraId="334815D7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# Colonne K : Position </w:t>
      </w:r>
      <w:proofErr w:type="gramStart"/>
      <w:r w:rsidRPr="002F5DAC">
        <w:rPr>
          <w:rFonts w:asciiTheme="minorHAnsi" w:hAnsiTheme="minorHAnsi" w:cstheme="minorHAnsi"/>
          <w:sz w:val="16"/>
          <w:szCs w:val="16"/>
        </w:rPr>
        <w:t>10  /</w:t>
      </w:r>
      <w:proofErr w:type="gramEnd"/>
      <w:r w:rsidRPr="002F5DAC">
        <w:rPr>
          <w:rFonts w:asciiTheme="minorHAnsi" w:hAnsiTheme="minorHAnsi" w:cstheme="minorHAnsi"/>
          <w:sz w:val="16"/>
          <w:szCs w:val="16"/>
        </w:rPr>
        <w:t>/ ESPECE</w:t>
      </w:r>
    </w:p>
    <w:p w14:paraId="6F7AB7F6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# Colonne L : Position </w:t>
      </w:r>
      <w:proofErr w:type="gramStart"/>
      <w:r w:rsidRPr="002F5DAC">
        <w:rPr>
          <w:rFonts w:asciiTheme="minorHAnsi" w:hAnsiTheme="minorHAnsi" w:cstheme="minorHAnsi"/>
          <w:sz w:val="16"/>
          <w:szCs w:val="16"/>
        </w:rPr>
        <w:t>11  /</w:t>
      </w:r>
      <w:proofErr w:type="gramEnd"/>
      <w:r w:rsidRPr="002F5DAC">
        <w:rPr>
          <w:rFonts w:asciiTheme="minorHAnsi" w:hAnsiTheme="minorHAnsi" w:cstheme="minorHAnsi"/>
          <w:sz w:val="16"/>
          <w:szCs w:val="16"/>
        </w:rPr>
        <w:t>/ VARIETEOUCULTIVAR</w:t>
      </w:r>
    </w:p>
    <w:p w14:paraId="51F056EC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# Colonne M : Position </w:t>
      </w:r>
      <w:proofErr w:type="gramStart"/>
      <w:r w:rsidRPr="002F5DAC">
        <w:rPr>
          <w:rFonts w:asciiTheme="minorHAnsi" w:hAnsiTheme="minorHAnsi" w:cstheme="minorHAnsi"/>
          <w:sz w:val="16"/>
          <w:szCs w:val="16"/>
        </w:rPr>
        <w:t>12  /</w:t>
      </w:r>
      <w:proofErr w:type="gramEnd"/>
      <w:r w:rsidRPr="002F5DAC">
        <w:rPr>
          <w:rFonts w:asciiTheme="minorHAnsi" w:hAnsiTheme="minorHAnsi" w:cstheme="minorHAnsi"/>
          <w:sz w:val="16"/>
          <w:szCs w:val="16"/>
        </w:rPr>
        <w:t>/ CIRCONFERENCEENCM</w:t>
      </w:r>
    </w:p>
    <w:p w14:paraId="0C436DA2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# Colonne N : Position </w:t>
      </w:r>
      <w:proofErr w:type="gramStart"/>
      <w:r w:rsidRPr="002F5DAC">
        <w:rPr>
          <w:rFonts w:asciiTheme="minorHAnsi" w:hAnsiTheme="minorHAnsi" w:cstheme="minorHAnsi"/>
          <w:sz w:val="16"/>
          <w:szCs w:val="16"/>
        </w:rPr>
        <w:t>13  /</w:t>
      </w:r>
      <w:proofErr w:type="gramEnd"/>
      <w:r w:rsidRPr="002F5DAC">
        <w:rPr>
          <w:rFonts w:asciiTheme="minorHAnsi" w:hAnsiTheme="minorHAnsi" w:cstheme="minorHAnsi"/>
          <w:sz w:val="16"/>
          <w:szCs w:val="16"/>
        </w:rPr>
        <w:t>/ HAUTEUR (m)</w:t>
      </w:r>
    </w:p>
    <w:p w14:paraId="11D1A7C9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# Colonne O : Position </w:t>
      </w:r>
      <w:proofErr w:type="gramStart"/>
      <w:r w:rsidRPr="002F5DAC">
        <w:rPr>
          <w:rFonts w:asciiTheme="minorHAnsi" w:hAnsiTheme="minorHAnsi" w:cstheme="minorHAnsi"/>
          <w:sz w:val="16"/>
          <w:szCs w:val="16"/>
        </w:rPr>
        <w:t>14  /</w:t>
      </w:r>
      <w:proofErr w:type="gramEnd"/>
      <w:r w:rsidRPr="002F5DAC">
        <w:rPr>
          <w:rFonts w:asciiTheme="minorHAnsi" w:hAnsiTheme="minorHAnsi" w:cstheme="minorHAnsi"/>
          <w:sz w:val="16"/>
          <w:szCs w:val="16"/>
        </w:rPr>
        <w:t xml:space="preserve">/ STADEDEVELOPPEMENT     </w:t>
      </w:r>
    </w:p>
    <w:p w14:paraId="331E8BE2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# Colonne P : Position </w:t>
      </w:r>
      <w:proofErr w:type="gramStart"/>
      <w:r w:rsidRPr="002F5DAC">
        <w:rPr>
          <w:rFonts w:asciiTheme="minorHAnsi" w:hAnsiTheme="minorHAnsi" w:cstheme="minorHAnsi"/>
          <w:sz w:val="16"/>
          <w:szCs w:val="16"/>
        </w:rPr>
        <w:t>15  /</w:t>
      </w:r>
      <w:proofErr w:type="gramEnd"/>
      <w:r w:rsidRPr="002F5DAC">
        <w:rPr>
          <w:rFonts w:asciiTheme="minorHAnsi" w:hAnsiTheme="minorHAnsi" w:cstheme="minorHAnsi"/>
          <w:sz w:val="16"/>
          <w:szCs w:val="16"/>
        </w:rPr>
        <w:t>/ REMARQUABLE</w:t>
      </w:r>
    </w:p>
    <w:p w14:paraId="35E929FB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# Colonne Q : Position </w:t>
      </w:r>
      <w:proofErr w:type="gramStart"/>
      <w:r w:rsidRPr="002F5DAC">
        <w:rPr>
          <w:rFonts w:asciiTheme="minorHAnsi" w:hAnsiTheme="minorHAnsi" w:cstheme="minorHAnsi"/>
          <w:sz w:val="16"/>
          <w:szCs w:val="16"/>
        </w:rPr>
        <w:t>16  /</w:t>
      </w:r>
      <w:proofErr w:type="gramEnd"/>
      <w:r w:rsidRPr="002F5DAC">
        <w:rPr>
          <w:rFonts w:asciiTheme="minorHAnsi" w:hAnsiTheme="minorHAnsi" w:cstheme="minorHAnsi"/>
          <w:sz w:val="16"/>
          <w:szCs w:val="16"/>
        </w:rPr>
        <w:t>/ geo_point_2d</w:t>
      </w:r>
    </w:p>
    <w:p w14:paraId="4CFC4398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</w:p>
    <w:p w14:paraId="04BA0E04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># Les données sont des chaines</w:t>
      </w:r>
    </w:p>
    <w:p w14:paraId="70B8633A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</w:p>
    <w:p w14:paraId="6CC3959D" w14:textId="6C091585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># Création des listes en relation avec les colonnes du fichier csv.</w:t>
      </w:r>
    </w:p>
    <w:p w14:paraId="264F9775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IDBASE = []</w:t>
      </w:r>
    </w:p>
    <w:p w14:paraId="56721AE0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TYPEEMPLACEMENT = []</w:t>
      </w:r>
    </w:p>
    <w:p w14:paraId="727DE621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DOMANIALITE = []</w:t>
      </w:r>
    </w:p>
    <w:p w14:paraId="62F26943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ARRONDISSEMENT = []</w:t>
      </w:r>
    </w:p>
    <w:p w14:paraId="08BD1120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COMPLEMENTADRESSE = []</w:t>
      </w:r>
    </w:p>
    <w:p w14:paraId="5846ADAC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NUMERO = []</w:t>
      </w:r>
    </w:p>
    <w:p w14:paraId="2A819067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LIEU_ADRESSE = []</w:t>
      </w:r>
    </w:p>
    <w:p w14:paraId="478D8EFE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IDEMPLACEMENT = []    </w:t>
      </w:r>
    </w:p>
    <w:p w14:paraId="1CB37C5E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LIBELLEFRANCAIS = []    </w:t>
      </w:r>
    </w:p>
    <w:p w14:paraId="2CB6F0AD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GENRE = []</w:t>
      </w:r>
    </w:p>
    <w:p w14:paraId="013BDE1D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ESPECE = []</w:t>
      </w:r>
    </w:p>
    <w:p w14:paraId="70C4BA07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VARIETEOUCULTIVAR = []</w:t>
      </w:r>
    </w:p>
    <w:p w14:paraId="462180ED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CIRCONFERENCEENCM = []</w:t>
      </w:r>
    </w:p>
    <w:p w14:paraId="0E5BD626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</w:t>
      </w:r>
      <w:proofErr w:type="spellStart"/>
      <w:r w:rsidRPr="002F5DAC">
        <w:rPr>
          <w:rFonts w:asciiTheme="minorHAnsi" w:hAnsiTheme="minorHAnsi" w:cstheme="minorHAnsi"/>
          <w:sz w:val="16"/>
          <w:szCs w:val="16"/>
        </w:rPr>
        <w:t>HAUTEUR_m</w:t>
      </w:r>
      <w:proofErr w:type="spellEnd"/>
      <w:r w:rsidRPr="002F5DAC">
        <w:rPr>
          <w:rFonts w:asciiTheme="minorHAnsi" w:hAnsiTheme="minorHAnsi" w:cstheme="minorHAnsi"/>
          <w:sz w:val="16"/>
          <w:szCs w:val="16"/>
        </w:rPr>
        <w:t xml:space="preserve"> = []</w:t>
      </w:r>
    </w:p>
    <w:p w14:paraId="74331F4E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STADEDEVELOPPEMENT = []     </w:t>
      </w:r>
    </w:p>
    <w:p w14:paraId="6844F9AE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REMARQUABLE = []</w:t>
      </w:r>
    </w:p>
    <w:p w14:paraId="392B7C47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</w:t>
      </w:r>
      <w:proofErr w:type="gramStart"/>
      <w:r w:rsidRPr="002F5DAC">
        <w:rPr>
          <w:rFonts w:asciiTheme="minorHAnsi" w:hAnsiTheme="minorHAnsi" w:cstheme="minorHAnsi"/>
          <w:sz w:val="16"/>
          <w:szCs w:val="16"/>
        </w:rPr>
        <w:t>geo</w:t>
      </w:r>
      <w:proofErr w:type="gramEnd"/>
      <w:r w:rsidRPr="002F5DAC">
        <w:rPr>
          <w:rFonts w:asciiTheme="minorHAnsi" w:hAnsiTheme="minorHAnsi" w:cstheme="minorHAnsi"/>
          <w:sz w:val="16"/>
          <w:szCs w:val="16"/>
        </w:rPr>
        <w:t>_point_2d = []</w:t>
      </w:r>
    </w:p>
    <w:p w14:paraId="544B7121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</w:p>
    <w:p w14:paraId="6D3FE7CF" w14:textId="77777777" w:rsidR="007D04D6" w:rsidRPr="002F5DAC" w:rsidRDefault="007D04D6" w:rsidP="007D0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# Création d'une liste de flottants. </w:t>
      </w:r>
    </w:p>
    <w:p w14:paraId="75BD2F03" w14:textId="094E28D4" w:rsidR="007D04D6" w:rsidRPr="002F5DAC" w:rsidRDefault="007D04D6" w:rsidP="00B12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</w:t>
      </w:r>
      <w:proofErr w:type="spellStart"/>
      <w:r w:rsidRPr="002F5DAC">
        <w:rPr>
          <w:rFonts w:asciiTheme="minorHAnsi" w:hAnsiTheme="minorHAnsi" w:cstheme="minorHAnsi"/>
          <w:sz w:val="16"/>
          <w:szCs w:val="16"/>
        </w:rPr>
        <w:t>HAUTEUR_mFloat</w:t>
      </w:r>
      <w:proofErr w:type="spellEnd"/>
      <w:r w:rsidRPr="002F5DAC">
        <w:rPr>
          <w:rFonts w:asciiTheme="minorHAnsi" w:hAnsiTheme="minorHAnsi" w:cstheme="minorHAnsi"/>
          <w:sz w:val="16"/>
          <w:szCs w:val="16"/>
        </w:rPr>
        <w:t xml:space="preserve"> = []</w:t>
      </w:r>
    </w:p>
    <w:p w14:paraId="2D29719A" w14:textId="1659E4DD" w:rsidR="00B1292E" w:rsidRDefault="00B1292E" w:rsidP="00B1292E">
      <w:pPr>
        <w:pStyle w:val="Paragraphedeliste"/>
        <w:numPr>
          <w:ilvl w:val="0"/>
          <w:numId w:val="12"/>
        </w:numPr>
        <w:spacing w:before="120"/>
        <w:ind w:left="714" w:hanging="357"/>
      </w:pPr>
      <w:r w:rsidRPr="002F5DAC">
        <w:t xml:space="preserve">Sauvegarder le programme dans le </w:t>
      </w:r>
      <w:r w:rsidRPr="002F5DAC">
        <w:rPr>
          <w:b/>
        </w:rPr>
        <w:t>même</w:t>
      </w:r>
      <w:r w:rsidRPr="002F5DAC">
        <w:t xml:space="preserve"> répertoire que </w:t>
      </w:r>
      <w:r w:rsidR="00280D42" w:rsidRPr="002F5DAC">
        <w:t>le fichier csv</w:t>
      </w:r>
      <w:r w:rsidRPr="002F5DAC">
        <w:t xml:space="preserve"> sous le nom </w:t>
      </w:r>
      <w:r w:rsidR="00D460E0" w:rsidRPr="002F5DAC">
        <w:t>exploitationFichierArbreParis_CSV</w:t>
      </w:r>
      <w:r w:rsidR="00836798">
        <w:t>_</w:t>
      </w:r>
      <w:r w:rsidR="00717B27">
        <w:t>Q2</w:t>
      </w:r>
      <w:r w:rsidR="00D460E0" w:rsidRPr="002F5DAC">
        <w:t>.py</w:t>
      </w:r>
    </w:p>
    <w:p w14:paraId="50FF2BB8" w14:textId="77777777" w:rsidR="00836798" w:rsidRPr="002F5DAC" w:rsidRDefault="00836798" w:rsidP="00B1292E">
      <w:pPr>
        <w:pStyle w:val="Paragraphedeliste"/>
        <w:numPr>
          <w:ilvl w:val="0"/>
          <w:numId w:val="12"/>
        </w:numPr>
        <w:spacing w:before="120"/>
        <w:ind w:left="714" w:hanging="357"/>
      </w:pPr>
    </w:p>
    <w:p w14:paraId="29F7E282" w14:textId="628DEBA9" w:rsidR="00B1292E" w:rsidRPr="002F5DAC" w:rsidRDefault="00B1292E" w:rsidP="00B1292E">
      <w:pPr>
        <w:pStyle w:val="Paragraphedeliste"/>
        <w:numPr>
          <w:ilvl w:val="0"/>
          <w:numId w:val="12"/>
        </w:numPr>
        <w:spacing w:before="120"/>
        <w:ind w:left="714" w:hanging="357"/>
      </w:pPr>
      <w:r w:rsidRPr="002F5DAC">
        <w:t>Lancer le programme</w:t>
      </w:r>
    </w:p>
    <w:p w14:paraId="6D825F3E" w14:textId="66EFEE86" w:rsidR="007D04D6" w:rsidRPr="002F5DAC" w:rsidRDefault="007D04D6" w:rsidP="009235E4">
      <w:pPr>
        <w:pStyle w:val="Question"/>
      </w:pPr>
      <w:r w:rsidRPr="002F5DAC">
        <w:t>Y-a-t-il une différence avec les affichages précédents</w:t>
      </w:r>
      <w:r w:rsidR="00B1292E" w:rsidRPr="002F5DAC">
        <w:t> ?</w:t>
      </w:r>
      <w:r w:rsidR="00B1292E" w:rsidRPr="002F5DAC">
        <w:rPr>
          <w:i/>
          <w:color w:val="FF0000"/>
        </w:rPr>
        <w:t xml:space="preserve"> </w:t>
      </w:r>
    </w:p>
    <w:p w14:paraId="5BA6825F" w14:textId="72BC9A06" w:rsidR="007D04D6" w:rsidRPr="002F5DAC" w:rsidRDefault="007D04D6" w:rsidP="00834C40">
      <w:pPr>
        <w:spacing w:before="120" w:after="120"/>
      </w:pPr>
      <w:r w:rsidRPr="002F5DAC">
        <w:t>Le fichier csv contient les noms de</w:t>
      </w:r>
      <w:r w:rsidR="00834C40">
        <w:t>s</w:t>
      </w:r>
      <w:r w:rsidRPr="002F5DAC">
        <w:t xml:space="preserve"> colonnes présentées ci-dessous</w:t>
      </w:r>
      <w:r w:rsidR="00834C40">
        <w:t> :</w:t>
      </w:r>
    </w:p>
    <w:p w14:paraId="25B96C98" w14:textId="2C1BE215" w:rsidR="009235E4" w:rsidRPr="002F5DAC" w:rsidRDefault="007D04D6" w:rsidP="007D04D6">
      <w:r w:rsidRPr="002F5DAC">
        <w:rPr>
          <w:noProof/>
        </w:rPr>
        <w:drawing>
          <wp:inline distT="0" distB="0" distL="0" distR="0" wp14:anchorId="2DF3352A" wp14:editId="225459E5">
            <wp:extent cx="5939790" cy="410845"/>
            <wp:effectExtent l="0" t="0" r="3810" b="8255"/>
            <wp:docPr id="21" name="Image 10">
              <a:extLst xmlns:a="http://schemas.openxmlformats.org/drawingml/2006/main">
                <a:ext uri="{FF2B5EF4-FFF2-40B4-BE49-F238E27FC236}">
                  <a16:creationId xmlns:a16="http://schemas.microsoft.com/office/drawing/2014/main" id="{6EE92373-57CA-41CF-8C22-979E275856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>
                      <a:extLst>
                        <a:ext uri="{FF2B5EF4-FFF2-40B4-BE49-F238E27FC236}">
                          <a16:creationId xmlns:a16="http://schemas.microsoft.com/office/drawing/2014/main" id="{6EE92373-57CA-41CF-8C22-979E275856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1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7D51D" w14:textId="403CB9BD" w:rsidR="00B1292E" w:rsidRPr="002F5DAC" w:rsidRDefault="007D04D6" w:rsidP="009235E4">
      <w:pPr>
        <w:pStyle w:val="Question"/>
      </w:pPr>
      <w:r w:rsidRPr="002F5DAC">
        <w:t xml:space="preserve">Quel est le </w:t>
      </w:r>
      <w:r w:rsidR="00834C40" w:rsidRPr="002F5DAC">
        <w:t>rôle</w:t>
      </w:r>
      <w:r w:rsidRPr="002F5DAC">
        <w:t xml:space="preserve"> des lignes de code que nous venons de rajouter</w:t>
      </w:r>
      <w:r w:rsidR="00B1292E" w:rsidRPr="002F5DAC">
        <w:t xml:space="preserve"> ? </w:t>
      </w:r>
    </w:p>
    <w:p w14:paraId="63BECFE7" w14:textId="508B4E5C" w:rsidR="00EC4A42" w:rsidRPr="002F5DAC" w:rsidRDefault="00717B27" w:rsidP="00EC4A42">
      <w:pPr>
        <w:pStyle w:val="Titre2"/>
      </w:pPr>
      <w:r w:rsidRPr="004F2950">
        <w:rPr>
          <w:noProof/>
          <w:u w:val="single"/>
        </w:rPr>
        <w:t>Questions</w:t>
      </w:r>
      <w:r w:rsidR="00EC4A42" w:rsidRPr="004F2950">
        <w:rPr>
          <w:noProof/>
          <w:u w:val="single"/>
        </w:rPr>
        <w:t xml:space="preserve"> </w:t>
      </w:r>
      <w:r w:rsidRPr="004F2950">
        <w:rPr>
          <w:noProof/>
          <w:u w:val="single"/>
        </w:rPr>
        <w:t>3</w:t>
      </w:r>
      <w:r w:rsidR="00EC4A42" w:rsidRPr="002F5DAC">
        <w:t xml:space="preserve"> – </w:t>
      </w:r>
      <w:r w:rsidR="00D460E0" w:rsidRPr="002F5DAC">
        <w:t>Affichage de la hauteur des arbres</w:t>
      </w:r>
      <w:r w:rsidR="00224342" w:rsidRPr="002F5DAC">
        <w:t xml:space="preserve"> </w:t>
      </w:r>
    </w:p>
    <w:p w14:paraId="2A3AC176" w14:textId="77777777" w:rsidR="00EC4A42" w:rsidRPr="002F5DAC" w:rsidRDefault="00EC4A42" w:rsidP="00EC4A42"/>
    <w:p w14:paraId="72A4C410" w14:textId="0A366CC9" w:rsidR="00E903D1" w:rsidRPr="002F5DAC" w:rsidRDefault="00E903D1" w:rsidP="00E903D1">
      <w:pPr>
        <w:pStyle w:val="Titre3"/>
      </w:pPr>
      <w:r w:rsidRPr="002F5DAC">
        <w:t>Affichage de</w:t>
      </w:r>
      <w:r w:rsidR="00D460E0" w:rsidRPr="002F5DAC">
        <w:t xml:space="preserve"> la hauteur sans traitement préalable</w:t>
      </w:r>
    </w:p>
    <w:p w14:paraId="360298E4" w14:textId="77777777" w:rsidR="00E903D1" w:rsidRPr="002F5DAC" w:rsidRDefault="00E903D1" w:rsidP="00E903D1">
      <w:pPr>
        <w:pStyle w:val="Paragraphedeliste"/>
        <w:numPr>
          <w:ilvl w:val="0"/>
          <w:numId w:val="12"/>
        </w:numPr>
      </w:pPr>
      <w:r w:rsidRPr="002F5DAC">
        <w:t>A la suite de votre programme précédent, rajouter l</w:t>
      </w:r>
      <w:r w:rsidR="00C07C87" w:rsidRPr="002F5DAC">
        <w:t>es</w:t>
      </w:r>
      <w:r w:rsidRPr="002F5DAC">
        <w:t xml:space="preserve"> ligne</w:t>
      </w:r>
      <w:r w:rsidR="00C07C87" w:rsidRPr="002F5DAC">
        <w:t>s</w:t>
      </w:r>
      <w:r w:rsidRPr="002F5DAC">
        <w:t xml:space="preserve"> de code ci-dessous : </w:t>
      </w:r>
    </w:p>
    <w:p w14:paraId="1CB03F11" w14:textId="77777777" w:rsidR="00E903D1" w:rsidRPr="002F5DAC" w:rsidRDefault="00E903D1" w:rsidP="00E903D1">
      <w:pPr>
        <w:jc w:val="left"/>
      </w:pPr>
    </w:p>
    <w:p w14:paraId="3E5BAB39" w14:textId="77777777" w:rsidR="00D460E0" w:rsidRPr="002F5DAC" w:rsidRDefault="00D460E0" w:rsidP="00D46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</w:t>
      </w:r>
      <w:proofErr w:type="gramStart"/>
      <w:r w:rsidRPr="002F5DAC">
        <w:rPr>
          <w:rFonts w:asciiTheme="minorHAnsi" w:hAnsiTheme="minorHAnsi" w:cstheme="minorHAnsi"/>
          <w:sz w:val="16"/>
          <w:szCs w:val="16"/>
        </w:rPr>
        <w:t>for</w:t>
      </w:r>
      <w:proofErr w:type="gramEnd"/>
      <w:r w:rsidRPr="002F5DAC">
        <w:rPr>
          <w:rFonts w:asciiTheme="minorHAnsi" w:hAnsiTheme="minorHAnsi" w:cstheme="minorHAnsi"/>
          <w:sz w:val="16"/>
          <w:szCs w:val="16"/>
        </w:rPr>
        <w:t xml:space="preserve"> ligne2 in </w:t>
      </w:r>
      <w:proofErr w:type="spellStart"/>
      <w:r w:rsidRPr="002F5DAC">
        <w:rPr>
          <w:rFonts w:asciiTheme="minorHAnsi" w:hAnsiTheme="minorHAnsi" w:cstheme="minorHAnsi"/>
          <w:sz w:val="16"/>
          <w:szCs w:val="16"/>
        </w:rPr>
        <w:t>ObjLectureCSV</w:t>
      </w:r>
      <w:proofErr w:type="spellEnd"/>
      <w:r w:rsidRPr="002F5DAC">
        <w:rPr>
          <w:rFonts w:asciiTheme="minorHAnsi" w:hAnsiTheme="minorHAnsi" w:cstheme="minorHAnsi"/>
          <w:sz w:val="16"/>
          <w:szCs w:val="16"/>
        </w:rPr>
        <w:t xml:space="preserve"> : </w:t>
      </w:r>
    </w:p>
    <w:p w14:paraId="5DC48199" w14:textId="77777777" w:rsidR="00D460E0" w:rsidRPr="002F5DAC" w:rsidRDefault="00D460E0" w:rsidP="00D46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     #print (ligne2[13]) # Affichage d'une colonne en particulier </w:t>
      </w:r>
    </w:p>
    <w:p w14:paraId="56ACA6E5" w14:textId="77777777" w:rsidR="00D460E0" w:rsidRPr="002F5DAC" w:rsidRDefault="00D460E0" w:rsidP="00D46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                         # (la hauteur en m)</w:t>
      </w:r>
    </w:p>
    <w:p w14:paraId="388B70A4" w14:textId="77777777" w:rsidR="00D460E0" w:rsidRPr="002F5DAC" w:rsidRDefault="00D460E0" w:rsidP="00D46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     </w:t>
      </w:r>
      <w:proofErr w:type="spellStart"/>
      <w:r w:rsidRPr="002F5DAC">
        <w:rPr>
          <w:rFonts w:asciiTheme="minorHAnsi" w:hAnsiTheme="minorHAnsi" w:cstheme="minorHAnsi"/>
          <w:sz w:val="16"/>
          <w:szCs w:val="16"/>
        </w:rPr>
        <w:t>HAUTEUR_</w:t>
      </w:r>
      <w:proofErr w:type="gramStart"/>
      <w:r w:rsidRPr="002F5DAC">
        <w:rPr>
          <w:rFonts w:asciiTheme="minorHAnsi" w:hAnsiTheme="minorHAnsi" w:cstheme="minorHAnsi"/>
          <w:sz w:val="16"/>
          <w:szCs w:val="16"/>
        </w:rPr>
        <w:t>m.append</w:t>
      </w:r>
      <w:proofErr w:type="spellEnd"/>
      <w:proofErr w:type="gramEnd"/>
      <w:r w:rsidRPr="002F5DAC">
        <w:rPr>
          <w:rFonts w:asciiTheme="minorHAnsi" w:hAnsiTheme="minorHAnsi" w:cstheme="minorHAnsi"/>
          <w:sz w:val="16"/>
          <w:szCs w:val="16"/>
        </w:rPr>
        <w:t xml:space="preserve">((ligne2[13])) # Création d'une liste avec la taille </w:t>
      </w:r>
    </w:p>
    <w:p w14:paraId="586D0810" w14:textId="77777777" w:rsidR="00D460E0" w:rsidRPr="002F5DAC" w:rsidRDefault="00D460E0" w:rsidP="00D46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                                     # de tous les arbres</w:t>
      </w:r>
    </w:p>
    <w:p w14:paraId="69DB2866" w14:textId="77777777" w:rsidR="00D460E0" w:rsidRPr="002F5DAC" w:rsidRDefault="00D460E0" w:rsidP="00D46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</w:p>
    <w:p w14:paraId="17A9C20D" w14:textId="77777777" w:rsidR="00D460E0" w:rsidRPr="002F5DAC" w:rsidRDefault="00D460E0" w:rsidP="00D46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# Cast et extraction des données les plus </w:t>
      </w:r>
      <w:proofErr w:type="spellStart"/>
      <w:r w:rsidRPr="002F5DAC">
        <w:rPr>
          <w:rFonts w:asciiTheme="minorHAnsi" w:hAnsiTheme="minorHAnsi" w:cstheme="minorHAnsi"/>
          <w:sz w:val="16"/>
          <w:szCs w:val="16"/>
        </w:rPr>
        <w:t>abérrantes</w:t>
      </w:r>
      <w:proofErr w:type="spellEnd"/>
      <w:r w:rsidRPr="002F5DAC">
        <w:rPr>
          <w:rFonts w:asciiTheme="minorHAnsi" w:hAnsiTheme="minorHAnsi" w:cstheme="minorHAnsi"/>
          <w:sz w:val="16"/>
          <w:szCs w:val="16"/>
        </w:rPr>
        <w:t xml:space="preserve">    </w:t>
      </w:r>
    </w:p>
    <w:p w14:paraId="66861CE6" w14:textId="77777777" w:rsidR="00D460E0" w:rsidRPr="002F5DAC" w:rsidRDefault="00D460E0" w:rsidP="00D46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</w:t>
      </w:r>
      <w:proofErr w:type="spellStart"/>
      <w:r w:rsidRPr="002F5DAC">
        <w:rPr>
          <w:rFonts w:asciiTheme="minorHAnsi" w:hAnsiTheme="minorHAnsi" w:cstheme="minorHAnsi"/>
          <w:sz w:val="16"/>
          <w:szCs w:val="16"/>
        </w:rPr>
        <w:t>HAUTEUR_mFloat.append</w:t>
      </w:r>
      <w:proofErr w:type="spellEnd"/>
      <w:r w:rsidRPr="002F5DAC">
        <w:rPr>
          <w:rFonts w:asciiTheme="minorHAnsi" w:hAnsiTheme="minorHAnsi" w:cstheme="minorHAnsi"/>
          <w:sz w:val="16"/>
          <w:szCs w:val="16"/>
        </w:rPr>
        <w:t>(</w:t>
      </w:r>
      <w:proofErr w:type="spellStart"/>
      <w:r w:rsidRPr="002F5DAC">
        <w:rPr>
          <w:rFonts w:asciiTheme="minorHAnsi" w:hAnsiTheme="minorHAnsi" w:cstheme="minorHAnsi"/>
          <w:sz w:val="16"/>
          <w:szCs w:val="16"/>
        </w:rPr>
        <w:t>HAUTEUR_</w:t>
      </w:r>
      <w:proofErr w:type="gramStart"/>
      <w:r w:rsidRPr="002F5DAC">
        <w:rPr>
          <w:rFonts w:asciiTheme="minorHAnsi" w:hAnsiTheme="minorHAnsi" w:cstheme="minorHAnsi"/>
          <w:sz w:val="16"/>
          <w:szCs w:val="16"/>
        </w:rPr>
        <w:t>m</w:t>
      </w:r>
      <w:proofErr w:type="spellEnd"/>
      <w:r w:rsidRPr="002F5DAC">
        <w:rPr>
          <w:rFonts w:asciiTheme="minorHAnsi" w:hAnsiTheme="minorHAnsi" w:cstheme="minorHAnsi"/>
          <w:sz w:val="16"/>
          <w:szCs w:val="16"/>
        </w:rPr>
        <w:t>[</w:t>
      </w:r>
      <w:proofErr w:type="gramEnd"/>
      <w:r w:rsidRPr="002F5DAC">
        <w:rPr>
          <w:rFonts w:asciiTheme="minorHAnsi" w:hAnsiTheme="minorHAnsi" w:cstheme="minorHAnsi"/>
          <w:sz w:val="16"/>
          <w:szCs w:val="16"/>
        </w:rPr>
        <w:t>0]) # Ne pas prendre la première ligne car</w:t>
      </w:r>
    </w:p>
    <w:p w14:paraId="420F9BE4" w14:textId="77777777" w:rsidR="00D460E0" w:rsidRPr="002F5DAC" w:rsidRDefault="00D460E0" w:rsidP="00D46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</w:t>
      </w:r>
      <w:proofErr w:type="gramStart"/>
      <w:r w:rsidRPr="002F5DAC">
        <w:rPr>
          <w:rFonts w:asciiTheme="minorHAnsi" w:hAnsiTheme="minorHAnsi" w:cstheme="minorHAnsi"/>
          <w:sz w:val="16"/>
          <w:szCs w:val="16"/>
        </w:rPr>
        <w:t>for</w:t>
      </w:r>
      <w:proofErr w:type="gramEnd"/>
      <w:r w:rsidRPr="002F5DAC">
        <w:rPr>
          <w:rFonts w:asciiTheme="minorHAnsi" w:hAnsiTheme="minorHAnsi" w:cstheme="minorHAnsi"/>
          <w:sz w:val="16"/>
          <w:szCs w:val="16"/>
        </w:rPr>
        <w:t xml:space="preserve"> i in range (1,len (</w:t>
      </w:r>
      <w:proofErr w:type="spellStart"/>
      <w:r w:rsidRPr="002F5DAC">
        <w:rPr>
          <w:rFonts w:asciiTheme="minorHAnsi" w:hAnsiTheme="minorHAnsi" w:cstheme="minorHAnsi"/>
          <w:sz w:val="16"/>
          <w:szCs w:val="16"/>
        </w:rPr>
        <w:t>HAUTEUR_m</w:t>
      </w:r>
      <w:proofErr w:type="spellEnd"/>
      <w:r w:rsidRPr="002F5DAC">
        <w:rPr>
          <w:rFonts w:asciiTheme="minorHAnsi" w:hAnsiTheme="minorHAnsi" w:cstheme="minorHAnsi"/>
          <w:sz w:val="16"/>
          <w:szCs w:val="16"/>
        </w:rPr>
        <w:t>)): # elle contient le nom de la colonne</w:t>
      </w:r>
    </w:p>
    <w:p w14:paraId="6BDC48BA" w14:textId="77777777" w:rsidR="00D460E0" w:rsidRPr="002F5DAC" w:rsidRDefault="00D460E0" w:rsidP="00D46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    </w:t>
      </w:r>
      <w:proofErr w:type="spellStart"/>
      <w:proofErr w:type="gramStart"/>
      <w:r w:rsidRPr="002F5DAC">
        <w:rPr>
          <w:rFonts w:asciiTheme="minorHAnsi" w:hAnsiTheme="minorHAnsi" w:cstheme="minorHAnsi"/>
          <w:sz w:val="16"/>
          <w:szCs w:val="16"/>
        </w:rPr>
        <w:t>tempHauteur</w:t>
      </w:r>
      <w:proofErr w:type="spellEnd"/>
      <w:proofErr w:type="gramEnd"/>
      <w:r w:rsidRPr="002F5DAC">
        <w:rPr>
          <w:rFonts w:asciiTheme="minorHAnsi" w:hAnsiTheme="minorHAnsi" w:cstheme="minorHAnsi"/>
          <w:sz w:val="16"/>
          <w:szCs w:val="16"/>
        </w:rPr>
        <w:t>=</w:t>
      </w:r>
      <w:proofErr w:type="spellStart"/>
      <w:r w:rsidRPr="002F5DAC">
        <w:rPr>
          <w:rFonts w:asciiTheme="minorHAnsi" w:hAnsiTheme="minorHAnsi" w:cstheme="minorHAnsi"/>
          <w:sz w:val="16"/>
          <w:szCs w:val="16"/>
        </w:rPr>
        <w:t>float</w:t>
      </w:r>
      <w:proofErr w:type="spellEnd"/>
      <w:r w:rsidRPr="002F5DAC">
        <w:rPr>
          <w:rFonts w:asciiTheme="minorHAnsi" w:hAnsiTheme="minorHAnsi" w:cstheme="minorHAnsi"/>
          <w:sz w:val="16"/>
          <w:szCs w:val="16"/>
        </w:rPr>
        <w:t>(</w:t>
      </w:r>
      <w:proofErr w:type="spellStart"/>
      <w:r w:rsidRPr="002F5DAC">
        <w:rPr>
          <w:rFonts w:asciiTheme="minorHAnsi" w:hAnsiTheme="minorHAnsi" w:cstheme="minorHAnsi"/>
          <w:sz w:val="16"/>
          <w:szCs w:val="16"/>
        </w:rPr>
        <w:t>HAUTEUR_m</w:t>
      </w:r>
      <w:proofErr w:type="spellEnd"/>
      <w:r w:rsidRPr="002F5DAC">
        <w:rPr>
          <w:rFonts w:asciiTheme="minorHAnsi" w:hAnsiTheme="minorHAnsi" w:cstheme="minorHAnsi"/>
          <w:sz w:val="16"/>
          <w:szCs w:val="16"/>
        </w:rPr>
        <w:t xml:space="preserve">[i]) # Cast en </w:t>
      </w:r>
      <w:proofErr w:type="spellStart"/>
      <w:r w:rsidRPr="002F5DAC">
        <w:rPr>
          <w:rFonts w:asciiTheme="minorHAnsi" w:hAnsiTheme="minorHAnsi" w:cstheme="minorHAnsi"/>
          <w:sz w:val="16"/>
          <w:szCs w:val="16"/>
        </w:rPr>
        <w:t>float</w:t>
      </w:r>
      <w:proofErr w:type="spellEnd"/>
      <w:r w:rsidRPr="002F5DAC">
        <w:rPr>
          <w:rFonts w:asciiTheme="minorHAnsi" w:hAnsiTheme="minorHAnsi" w:cstheme="minorHAnsi"/>
          <w:sz w:val="16"/>
          <w:szCs w:val="16"/>
        </w:rPr>
        <w:t xml:space="preserve"> pour obtenir </w:t>
      </w:r>
    </w:p>
    <w:p w14:paraId="7CDEEBAC" w14:textId="77777777" w:rsidR="00D460E0" w:rsidRPr="002F5DAC" w:rsidRDefault="00D460E0" w:rsidP="00D46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                                    # des valeurs </w:t>
      </w:r>
      <w:proofErr w:type="spellStart"/>
      <w:r w:rsidRPr="002F5DAC">
        <w:rPr>
          <w:rFonts w:asciiTheme="minorHAnsi" w:hAnsiTheme="minorHAnsi" w:cstheme="minorHAnsi"/>
          <w:sz w:val="16"/>
          <w:szCs w:val="16"/>
        </w:rPr>
        <w:t>numeriques</w:t>
      </w:r>
      <w:proofErr w:type="spellEnd"/>
    </w:p>
    <w:p w14:paraId="0F04191A" w14:textId="77777777" w:rsidR="00D460E0" w:rsidRPr="002F5DAC" w:rsidRDefault="00D460E0" w:rsidP="00D46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  <w:highlight w:val="yellow"/>
        </w:rPr>
      </w:pPr>
      <w:r w:rsidRPr="002F5DAC">
        <w:rPr>
          <w:rFonts w:asciiTheme="minorHAnsi" w:hAnsiTheme="minorHAnsi" w:cstheme="minorHAnsi"/>
          <w:sz w:val="16"/>
          <w:szCs w:val="16"/>
          <w:highlight w:val="yellow"/>
        </w:rPr>
        <w:t xml:space="preserve">#        if </w:t>
      </w:r>
      <w:proofErr w:type="spellStart"/>
      <w:r w:rsidRPr="002F5DAC">
        <w:rPr>
          <w:rFonts w:asciiTheme="minorHAnsi" w:hAnsiTheme="minorHAnsi" w:cstheme="minorHAnsi"/>
          <w:sz w:val="16"/>
          <w:szCs w:val="16"/>
          <w:highlight w:val="yellow"/>
        </w:rPr>
        <w:t>tempHauteur</w:t>
      </w:r>
      <w:proofErr w:type="spellEnd"/>
      <w:r w:rsidRPr="002F5DAC">
        <w:rPr>
          <w:rFonts w:asciiTheme="minorHAnsi" w:hAnsiTheme="minorHAnsi" w:cstheme="minorHAnsi"/>
          <w:sz w:val="16"/>
          <w:szCs w:val="16"/>
          <w:highlight w:val="yellow"/>
        </w:rPr>
        <w:t>&gt;</w:t>
      </w:r>
      <w:proofErr w:type="gramStart"/>
      <w:r w:rsidRPr="002F5DAC">
        <w:rPr>
          <w:rFonts w:asciiTheme="minorHAnsi" w:hAnsiTheme="minorHAnsi" w:cstheme="minorHAnsi"/>
          <w:sz w:val="16"/>
          <w:szCs w:val="16"/>
          <w:highlight w:val="yellow"/>
        </w:rPr>
        <w:t>50:</w:t>
      </w:r>
      <w:proofErr w:type="gramEnd"/>
      <w:r w:rsidRPr="002F5DAC">
        <w:rPr>
          <w:rFonts w:asciiTheme="minorHAnsi" w:hAnsiTheme="minorHAnsi" w:cstheme="minorHAnsi"/>
          <w:sz w:val="16"/>
          <w:szCs w:val="16"/>
          <w:highlight w:val="yellow"/>
        </w:rPr>
        <w:t xml:space="preserve"> # Suppression des valeurs aberrantes</w:t>
      </w:r>
    </w:p>
    <w:p w14:paraId="2B43B86A" w14:textId="77777777" w:rsidR="00D460E0" w:rsidRPr="002F5DAC" w:rsidRDefault="00D460E0" w:rsidP="00D46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  <w:highlight w:val="yellow"/>
        </w:rPr>
      </w:pPr>
      <w:r w:rsidRPr="002F5DAC">
        <w:rPr>
          <w:rFonts w:asciiTheme="minorHAnsi" w:hAnsiTheme="minorHAnsi" w:cstheme="minorHAnsi"/>
          <w:sz w:val="16"/>
          <w:szCs w:val="16"/>
          <w:highlight w:val="yellow"/>
        </w:rPr>
        <w:t xml:space="preserve">#                           # 116 m : Arbre le plus grand du monde </w:t>
      </w:r>
    </w:p>
    <w:p w14:paraId="6006764D" w14:textId="77777777" w:rsidR="00D460E0" w:rsidRPr="002F5DAC" w:rsidRDefault="00D460E0" w:rsidP="00D46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  <w:highlight w:val="yellow"/>
        </w:rPr>
        <w:t xml:space="preserve">#            </w:t>
      </w:r>
      <w:proofErr w:type="spellStart"/>
      <w:r w:rsidRPr="002F5DAC">
        <w:rPr>
          <w:rFonts w:asciiTheme="minorHAnsi" w:hAnsiTheme="minorHAnsi" w:cstheme="minorHAnsi"/>
          <w:sz w:val="16"/>
          <w:szCs w:val="16"/>
          <w:highlight w:val="yellow"/>
        </w:rPr>
        <w:t>tempHauteur</w:t>
      </w:r>
      <w:proofErr w:type="spellEnd"/>
      <w:r w:rsidRPr="002F5DAC">
        <w:rPr>
          <w:rFonts w:asciiTheme="minorHAnsi" w:hAnsiTheme="minorHAnsi" w:cstheme="minorHAnsi"/>
          <w:sz w:val="16"/>
          <w:szCs w:val="16"/>
          <w:highlight w:val="yellow"/>
        </w:rPr>
        <w:t>=-1 # 50 m : Valeur aberrante en ville</w:t>
      </w:r>
    </w:p>
    <w:p w14:paraId="72F53FDC" w14:textId="77777777" w:rsidR="00D460E0" w:rsidRPr="002F5DAC" w:rsidRDefault="00D460E0" w:rsidP="00D46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    </w:t>
      </w:r>
      <w:proofErr w:type="spellStart"/>
      <w:r w:rsidRPr="002F5DAC">
        <w:rPr>
          <w:rFonts w:asciiTheme="minorHAnsi" w:hAnsiTheme="minorHAnsi" w:cstheme="minorHAnsi"/>
          <w:sz w:val="16"/>
          <w:szCs w:val="16"/>
        </w:rPr>
        <w:t>HAUTEUR_mFloat.append</w:t>
      </w:r>
      <w:proofErr w:type="spellEnd"/>
      <w:r w:rsidRPr="002F5DAC">
        <w:rPr>
          <w:rFonts w:asciiTheme="minorHAnsi" w:hAnsiTheme="minorHAnsi" w:cstheme="minorHAnsi"/>
          <w:sz w:val="16"/>
          <w:szCs w:val="16"/>
        </w:rPr>
        <w:t>(</w:t>
      </w:r>
      <w:proofErr w:type="spellStart"/>
      <w:r w:rsidRPr="002F5DAC">
        <w:rPr>
          <w:rFonts w:asciiTheme="minorHAnsi" w:hAnsiTheme="minorHAnsi" w:cstheme="minorHAnsi"/>
          <w:sz w:val="16"/>
          <w:szCs w:val="16"/>
        </w:rPr>
        <w:t>tempHauteur</w:t>
      </w:r>
      <w:proofErr w:type="spellEnd"/>
      <w:r w:rsidRPr="002F5DAC">
        <w:rPr>
          <w:rFonts w:asciiTheme="minorHAnsi" w:hAnsiTheme="minorHAnsi" w:cstheme="minorHAnsi"/>
          <w:sz w:val="16"/>
          <w:szCs w:val="16"/>
        </w:rPr>
        <w:t>)</w:t>
      </w:r>
    </w:p>
    <w:p w14:paraId="459FDD99" w14:textId="77777777" w:rsidR="00D460E0" w:rsidRPr="002F5DAC" w:rsidRDefault="00D460E0" w:rsidP="00D46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</w:t>
      </w:r>
    </w:p>
    <w:p w14:paraId="21050808" w14:textId="77777777" w:rsidR="00D460E0" w:rsidRPr="002F5DAC" w:rsidRDefault="00D460E0" w:rsidP="00D46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lastRenderedPageBreak/>
        <w:t xml:space="preserve">    </w:t>
      </w:r>
      <w:proofErr w:type="spellStart"/>
      <w:proofErr w:type="gramStart"/>
      <w:r w:rsidRPr="002F5DAC">
        <w:rPr>
          <w:rFonts w:asciiTheme="minorHAnsi" w:hAnsiTheme="minorHAnsi" w:cstheme="minorHAnsi"/>
          <w:sz w:val="16"/>
          <w:szCs w:val="16"/>
        </w:rPr>
        <w:t>print</w:t>
      </w:r>
      <w:proofErr w:type="spellEnd"/>
      <w:proofErr w:type="gramEnd"/>
      <w:r w:rsidRPr="002F5DAC">
        <w:rPr>
          <w:rFonts w:asciiTheme="minorHAnsi" w:hAnsiTheme="minorHAnsi" w:cstheme="minorHAnsi"/>
          <w:sz w:val="16"/>
          <w:szCs w:val="16"/>
        </w:rPr>
        <w:t xml:space="preserve"> ("L'arbre le plus haut mesure " , max(</w:t>
      </w:r>
      <w:proofErr w:type="spellStart"/>
      <w:r w:rsidRPr="002F5DAC">
        <w:rPr>
          <w:rFonts w:asciiTheme="minorHAnsi" w:hAnsiTheme="minorHAnsi" w:cstheme="minorHAnsi"/>
          <w:sz w:val="16"/>
          <w:szCs w:val="16"/>
        </w:rPr>
        <w:t>HAUTEUR_mFloat</w:t>
      </w:r>
      <w:proofErr w:type="spellEnd"/>
      <w:r w:rsidRPr="002F5DAC">
        <w:rPr>
          <w:rFonts w:asciiTheme="minorHAnsi" w:hAnsiTheme="minorHAnsi" w:cstheme="minorHAnsi"/>
          <w:sz w:val="16"/>
          <w:szCs w:val="16"/>
        </w:rPr>
        <w:t xml:space="preserve">[1:])) # Prise </w:t>
      </w:r>
    </w:p>
    <w:p w14:paraId="5911DF64" w14:textId="77777777" w:rsidR="00D460E0" w:rsidRPr="002F5DAC" w:rsidRDefault="00D460E0" w:rsidP="00D46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# en compte de la liste après le premier </w:t>
      </w:r>
      <w:proofErr w:type="spellStart"/>
      <w:r w:rsidRPr="002F5DAC">
        <w:rPr>
          <w:rFonts w:asciiTheme="minorHAnsi" w:hAnsiTheme="minorHAnsi" w:cstheme="minorHAnsi"/>
          <w:sz w:val="16"/>
          <w:szCs w:val="16"/>
        </w:rPr>
        <w:t>element</w:t>
      </w:r>
      <w:proofErr w:type="spellEnd"/>
      <w:r w:rsidRPr="002F5DAC">
        <w:rPr>
          <w:rFonts w:asciiTheme="minorHAnsi" w:hAnsiTheme="minorHAnsi" w:cstheme="minorHAnsi"/>
          <w:sz w:val="16"/>
          <w:szCs w:val="16"/>
        </w:rPr>
        <w:t xml:space="preserve"> qui est le nom de la colonne</w:t>
      </w:r>
    </w:p>
    <w:p w14:paraId="1DB3D9EB" w14:textId="77777777" w:rsidR="00D460E0" w:rsidRPr="002F5DAC" w:rsidRDefault="00D460E0" w:rsidP="00D46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</w:t>
      </w:r>
    </w:p>
    <w:p w14:paraId="17BBD701" w14:textId="77777777" w:rsidR="00D460E0" w:rsidRPr="002F5DAC" w:rsidRDefault="00D460E0" w:rsidP="00D46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</w:t>
      </w:r>
      <w:proofErr w:type="spellStart"/>
      <w:proofErr w:type="gramStart"/>
      <w:r w:rsidRPr="002F5DAC">
        <w:rPr>
          <w:rFonts w:asciiTheme="minorHAnsi" w:hAnsiTheme="minorHAnsi" w:cstheme="minorHAnsi"/>
          <w:sz w:val="16"/>
          <w:szCs w:val="16"/>
        </w:rPr>
        <w:t>plt.plot</w:t>
      </w:r>
      <w:proofErr w:type="spellEnd"/>
      <w:proofErr w:type="gramEnd"/>
      <w:r w:rsidRPr="002F5DAC">
        <w:rPr>
          <w:rFonts w:asciiTheme="minorHAnsi" w:hAnsiTheme="minorHAnsi" w:cstheme="minorHAnsi"/>
          <w:sz w:val="16"/>
          <w:szCs w:val="16"/>
        </w:rPr>
        <w:t>(</w:t>
      </w:r>
      <w:proofErr w:type="spellStart"/>
      <w:r w:rsidRPr="002F5DAC">
        <w:rPr>
          <w:rFonts w:asciiTheme="minorHAnsi" w:hAnsiTheme="minorHAnsi" w:cstheme="minorHAnsi"/>
          <w:sz w:val="16"/>
          <w:szCs w:val="16"/>
        </w:rPr>
        <w:t>HAUTEUR_mFloat</w:t>
      </w:r>
      <w:proofErr w:type="spellEnd"/>
      <w:r w:rsidRPr="002F5DAC">
        <w:rPr>
          <w:rFonts w:asciiTheme="minorHAnsi" w:hAnsiTheme="minorHAnsi" w:cstheme="minorHAnsi"/>
          <w:sz w:val="16"/>
          <w:szCs w:val="16"/>
        </w:rPr>
        <w:t>[1:]) # Création d'un graphique pour la hauteur des</w:t>
      </w:r>
    </w:p>
    <w:p w14:paraId="1C33F18B" w14:textId="2C98F564" w:rsidR="00D460E0" w:rsidRPr="002F5DAC" w:rsidRDefault="00D460E0" w:rsidP="00D46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</w:t>
      </w:r>
      <w:proofErr w:type="spellStart"/>
      <w:proofErr w:type="gramStart"/>
      <w:r w:rsidRPr="002F5DAC">
        <w:rPr>
          <w:rFonts w:asciiTheme="minorHAnsi" w:hAnsiTheme="minorHAnsi" w:cstheme="minorHAnsi"/>
          <w:sz w:val="16"/>
          <w:szCs w:val="16"/>
        </w:rPr>
        <w:t>plt.show</w:t>
      </w:r>
      <w:proofErr w:type="spellEnd"/>
      <w:proofErr w:type="gramEnd"/>
      <w:r w:rsidRPr="002F5DAC">
        <w:rPr>
          <w:rFonts w:asciiTheme="minorHAnsi" w:hAnsiTheme="minorHAnsi" w:cstheme="minorHAnsi"/>
          <w:sz w:val="16"/>
          <w:szCs w:val="16"/>
        </w:rPr>
        <w:t xml:space="preserve">() # arbres :               Attention : bloquant </w:t>
      </w:r>
    </w:p>
    <w:p w14:paraId="030AB933" w14:textId="77777777" w:rsidR="00ED4B37" w:rsidRPr="002F5DAC" w:rsidRDefault="00ED4B37" w:rsidP="00D46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</w:p>
    <w:p w14:paraId="6DCB556C" w14:textId="77777777" w:rsidR="00ED4B37" w:rsidRPr="002F5DAC" w:rsidRDefault="00ED4B37" w:rsidP="00ED4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</w:t>
      </w:r>
      <w:proofErr w:type="spellStart"/>
      <w:proofErr w:type="gramStart"/>
      <w:r w:rsidRPr="002F5DAC">
        <w:rPr>
          <w:rFonts w:asciiTheme="minorHAnsi" w:hAnsiTheme="minorHAnsi" w:cstheme="minorHAnsi"/>
          <w:sz w:val="16"/>
          <w:szCs w:val="16"/>
        </w:rPr>
        <w:t>fichier.seek</w:t>
      </w:r>
      <w:proofErr w:type="spellEnd"/>
      <w:proofErr w:type="gramEnd"/>
      <w:r w:rsidRPr="002F5DAC">
        <w:rPr>
          <w:rFonts w:asciiTheme="minorHAnsi" w:hAnsiTheme="minorHAnsi" w:cstheme="minorHAnsi"/>
          <w:sz w:val="16"/>
          <w:szCs w:val="16"/>
        </w:rPr>
        <w:t>(0)</w:t>
      </w:r>
    </w:p>
    <w:p w14:paraId="4FEDEEC2" w14:textId="09EBB651" w:rsidR="00E903D1" w:rsidRPr="002F5DAC" w:rsidRDefault="00D460E0" w:rsidP="00D46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</w:t>
      </w:r>
      <w:proofErr w:type="spellStart"/>
      <w:proofErr w:type="gramStart"/>
      <w:r w:rsidRPr="002F5DAC">
        <w:rPr>
          <w:rFonts w:asciiTheme="minorHAnsi" w:hAnsiTheme="minorHAnsi" w:cstheme="minorHAnsi"/>
          <w:sz w:val="16"/>
          <w:szCs w:val="16"/>
        </w:rPr>
        <w:t>print</w:t>
      </w:r>
      <w:proofErr w:type="spellEnd"/>
      <w:proofErr w:type="gramEnd"/>
      <w:r w:rsidRPr="002F5DAC">
        <w:rPr>
          <w:rFonts w:asciiTheme="minorHAnsi" w:hAnsiTheme="minorHAnsi" w:cstheme="minorHAnsi"/>
          <w:sz w:val="16"/>
          <w:szCs w:val="16"/>
        </w:rPr>
        <w:t xml:space="preserve"> ('--2--')</w:t>
      </w:r>
    </w:p>
    <w:p w14:paraId="75ED727F" w14:textId="47F067F4" w:rsidR="00E903D1" w:rsidRPr="002F5DAC" w:rsidRDefault="00E903D1" w:rsidP="00E903D1">
      <w:pPr>
        <w:pStyle w:val="Paragraphedeliste"/>
        <w:numPr>
          <w:ilvl w:val="0"/>
          <w:numId w:val="12"/>
        </w:numPr>
        <w:spacing w:before="120"/>
        <w:ind w:left="714" w:hanging="357"/>
      </w:pPr>
      <w:r w:rsidRPr="002F5DAC">
        <w:t xml:space="preserve">Sauvegarder le programme dans le </w:t>
      </w:r>
      <w:r w:rsidRPr="002F5DAC">
        <w:rPr>
          <w:b/>
        </w:rPr>
        <w:t>même</w:t>
      </w:r>
      <w:r w:rsidRPr="002F5DAC">
        <w:t xml:space="preserve"> répertoire que </w:t>
      </w:r>
      <w:r w:rsidR="00280D42" w:rsidRPr="002F5DAC">
        <w:t xml:space="preserve">le fichier csv </w:t>
      </w:r>
      <w:r w:rsidRPr="002F5DAC">
        <w:t xml:space="preserve">sous le nom </w:t>
      </w:r>
      <w:r w:rsidR="00D460E0" w:rsidRPr="002F5DAC">
        <w:t>exploitationFichierArbreParis_CSV</w:t>
      </w:r>
      <w:r w:rsidR="00836798">
        <w:t>_</w:t>
      </w:r>
      <w:r w:rsidR="003E0E5C">
        <w:t>Q3</w:t>
      </w:r>
      <w:r w:rsidR="00D460E0" w:rsidRPr="002F5DAC">
        <w:t>.py</w:t>
      </w:r>
      <w:r w:rsidRPr="002F5DAC">
        <w:t>.</w:t>
      </w:r>
    </w:p>
    <w:p w14:paraId="314E732A" w14:textId="77777777" w:rsidR="00E903D1" w:rsidRPr="002F5DAC" w:rsidRDefault="00E903D1" w:rsidP="00E903D1">
      <w:pPr>
        <w:pStyle w:val="Paragraphedeliste"/>
        <w:numPr>
          <w:ilvl w:val="0"/>
          <w:numId w:val="12"/>
        </w:numPr>
        <w:spacing w:before="120"/>
        <w:ind w:left="714" w:hanging="357"/>
      </w:pPr>
      <w:r w:rsidRPr="002F5DAC">
        <w:t>Lancer le programme</w:t>
      </w:r>
    </w:p>
    <w:p w14:paraId="29A4E402" w14:textId="3A73C095" w:rsidR="00C07C87" w:rsidRPr="002F5DAC" w:rsidRDefault="00C07C87" w:rsidP="00C07C87">
      <w:pPr>
        <w:pStyle w:val="Titre3"/>
      </w:pPr>
      <w:r w:rsidRPr="002F5DAC">
        <w:t xml:space="preserve">Affichage des </w:t>
      </w:r>
      <w:r w:rsidR="001771DE" w:rsidRPr="002F5DAC">
        <w:t>données</w:t>
      </w:r>
    </w:p>
    <w:p w14:paraId="35CBDAB9" w14:textId="61F8F07F" w:rsidR="002902C1" w:rsidRPr="002F5DAC" w:rsidRDefault="002902C1" w:rsidP="002902C1">
      <w:pPr>
        <w:pStyle w:val="Question"/>
      </w:pPr>
      <w:r w:rsidRPr="002F5DAC">
        <w:t>Que</w:t>
      </w:r>
      <w:r w:rsidR="00D460E0" w:rsidRPr="002F5DAC">
        <w:t>lle est la hauteur de l’arbre le plus grand</w:t>
      </w:r>
      <w:r w:rsidRPr="002F5DAC">
        <w:t> ? </w:t>
      </w:r>
      <w:r w:rsidR="00D460E0" w:rsidRPr="002F5DAC">
        <w:t>Cette donnée est-elle exploitable ?</w:t>
      </w:r>
    </w:p>
    <w:p w14:paraId="6CAE4647" w14:textId="199F0A4D" w:rsidR="00C652BA" w:rsidRPr="002F5DAC" w:rsidRDefault="00C652BA" w:rsidP="002902C1">
      <w:pPr>
        <w:pStyle w:val="Question"/>
      </w:pPr>
      <w:r w:rsidRPr="002F5DAC">
        <w:t>Dans le cadre ci-dessous, recopier le graphique indiquant la taille des arbres.</w:t>
      </w:r>
    </w:p>
    <w:p w14:paraId="40AAABCB" w14:textId="77777777" w:rsidR="00C652BA" w:rsidRPr="002F5DAC" w:rsidRDefault="00C652BA" w:rsidP="00C652BA"/>
    <w:p w14:paraId="4A3D8A82" w14:textId="1367E9F7" w:rsidR="00834C40" w:rsidRDefault="006F21C0" w:rsidP="00C65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On obtient : </w:t>
      </w:r>
    </w:p>
    <w:p w14:paraId="1A724396" w14:textId="2C9796F4" w:rsidR="00834C40" w:rsidRDefault="00834C40" w:rsidP="00C65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86D0BA" w14:textId="2502515B" w:rsidR="00834C40" w:rsidRDefault="00834C40" w:rsidP="00C65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F7C51B" w14:textId="10518DBB" w:rsidR="00834C40" w:rsidRDefault="00834C40" w:rsidP="00C65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B6E825" w14:textId="77777777" w:rsidR="00834C40" w:rsidRPr="002F5DAC" w:rsidRDefault="00834C40" w:rsidP="00C65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5F54EF" w14:textId="4577C0BD" w:rsidR="00C652BA" w:rsidRPr="002F5DAC" w:rsidRDefault="00C652BA" w:rsidP="00C652BA"/>
    <w:p w14:paraId="62BC8768" w14:textId="33BC1778" w:rsidR="001771DE" w:rsidRPr="002F5DAC" w:rsidRDefault="001771DE" w:rsidP="001771DE">
      <w:pPr>
        <w:pStyle w:val="Titre3"/>
      </w:pPr>
      <w:r w:rsidRPr="002F5DAC">
        <w:t>Affichage de la hauteur avec traitement préalable</w:t>
      </w:r>
    </w:p>
    <w:p w14:paraId="74F37910" w14:textId="3483FEDF" w:rsidR="00C652BA" w:rsidRPr="002F5DAC" w:rsidRDefault="00C652BA" w:rsidP="00C652BA">
      <w:pPr>
        <w:pStyle w:val="Paragraphedeliste"/>
        <w:numPr>
          <w:ilvl w:val="0"/>
          <w:numId w:val="12"/>
        </w:numPr>
        <w:spacing w:before="120"/>
        <w:ind w:left="714" w:hanging="357"/>
      </w:pPr>
      <w:r w:rsidRPr="002F5DAC">
        <w:t xml:space="preserve">Supprimer les commentaires qui apparaissent sur les lignes de traitement des données aberrantes. </w:t>
      </w:r>
    </w:p>
    <w:p w14:paraId="3AA6F869" w14:textId="3AF4A989" w:rsidR="00C652BA" w:rsidRPr="002F5DAC" w:rsidRDefault="00C652BA" w:rsidP="00C652BA">
      <w:pPr>
        <w:pStyle w:val="Question"/>
      </w:pPr>
      <w:r w:rsidRPr="002F5DAC">
        <w:t xml:space="preserve">Quelle est la nouvelle hauteur de l’arbre le plus grand ? Cette donnée est-elle exploitable ? </w:t>
      </w:r>
    </w:p>
    <w:p w14:paraId="3294B9C0" w14:textId="77777777" w:rsidR="00C652BA" w:rsidRPr="002F5DAC" w:rsidRDefault="00C652BA" w:rsidP="00C652BA">
      <w:pPr>
        <w:pStyle w:val="Question"/>
      </w:pPr>
      <w:r w:rsidRPr="002F5DAC">
        <w:t>Dans le cadre ci-dessous, recopier le graphique indiquant la taille des arbres.</w:t>
      </w:r>
    </w:p>
    <w:p w14:paraId="192DD4F6" w14:textId="77777777" w:rsidR="00834C40" w:rsidRPr="002F5DAC" w:rsidRDefault="00834C40" w:rsidP="00834C40"/>
    <w:p w14:paraId="0E4F9FA3" w14:textId="6EA83AF4" w:rsidR="00834C40" w:rsidRDefault="006F21C0" w:rsidP="0083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On obtient :</w:t>
      </w:r>
    </w:p>
    <w:p w14:paraId="1FABE185" w14:textId="77777777" w:rsidR="00834C40" w:rsidRDefault="00834C40" w:rsidP="0083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F772BA" w14:textId="77777777" w:rsidR="00834C40" w:rsidRDefault="00834C40" w:rsidP="0083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F90104" w14:textId="77777777" w:rsidR="00834C40" w:rsidRDefault="00834C40" w:rsidP="0083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A8E02D" w14:textId="77777777" w:rsidR="00834C40" w:rsidRPr="002F5DAC" w:rsidRDefault="00834C40" w:rsidP="0083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AD0393" w14:textId="77777777" w:rsidR="00834C40" w:rsidRPr="002F5DAC" w:rsidRDefault="00834C40" w:rsidP="00834C40"/>
    <w:p w14:paraId="6D290BE2" w14:textId="37DA1084" w:rsidR="00197B0F" w:rsidRPr="002F5DAC" w:rsidRDefault="003E0E5C" w:rsidP="00197B0F">
      <w:pPr>
        <w:pStyle w:val="Titre2"/>
      </w:pPr>
      <w:r w:rsidRPr="004F2950">
        <w:rPr>
          <w:noProof/>
          <w:u w:val="single"/>
        </w:rPr>
        <w:t>Questions</w:t>
      </w:r>
      <w:r w:rsidR="00224342" w:rsidRPr="004F2950">
        <w:rPr>
          <w:noProof/>
          <w:u w:val="single"/>
        </w:rPr>
        <w:t xml:space="preserve"> </w:t>
      </w:r>
      <w:r w:rsidRPr="004F2950">
        <w:rPr>
          <w:noProof/>
          <w:u w:val="single"/>
        </w:rPr>
        <w:t>4</w:t>
      </w:r>
      <w:r w:rsidR="00224342" w:rsidRPr="002F5DAC">
        <w:t xml:space="preserve"> – </w:t>
      </w:r>
      <w:r w:rsidR="001771DE" w:rsidRPr="002F5DAC">
        <w:t>Récupération d’informations complexes</w:t>
      </w:r>
      <w:r w:rsidR="00224342" w:rsidRPr="002F5DAC">
        <w:t xml:space="preserve"> </w:t>
      </w:r>
      <w:r w:rsidR="00197B0F" w:rsidRPr="002F5DAC">
        <w:t>– 1 –</w:t>
      </w:r>
    </w:p>
    <w:p w14:paraId="76D45CBE" w14:textId="77777777" w:rsidR="00224342" w:rsidRPr="002F5DAC" w:rsidRDefault="00224342" w:rsidP="00224342"/>
    <w:p w14:paraId="4BF6CFDF" w14:textId="3A13102B" w:rsidR="00224342" w:rsidRPr="002F5DAC" w:rsidRDefault="00224342" w:rsidP="00224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F5DAC">
        <w:t xml:space="preserve">L’objectif de cette activité est de faire afficher les </w:t>
      </w:r>
      <w:r w:rsidR="001771DE" w:rsidRPr="002F5DAC">
        <w:t xml:space="preserve">arbres de type </w:t>
      </w:r>
      <w:proofErr w:type="spellStart"/>
      <w:r w:rsidR="001771DE" w:rsidRPr="002F5DAC">
        <w:t>platanus</w:t>
      </w:r>
      <w:proofErr w:type="spellEnd"/>
      <w:r w:rsidR="001771DE" w:rsidRPr="002F5DAC">
        <w:t xml:space="preserve"> présent</w:t>
      </w:r>
      <w:r w:rsidR="003D64E4">
        <w:t>s</w:t>
      </w:r>
      <w:r w:rsidR="001771DE" w:rsidRPr="002F5DAC">
        <w:t xml:space="preserve"> dans le 6</w:t>
      </w:r>
      <w:r w:rsidR="001771DE" w:rsidRPr="002F5DAC">
        <w:rPr>
          <w:vertAlign w:val="superscript"/>
        </w:rPr>
        <w:t>ème</w:t>
      </w:r>
      <w:r w:rsidR="001771DE" w:rsidRPr="002F5DAC">
        <w:t xml:space="preserve"> arrondissement sur le boulevard Saint Germain.</w:t>
      </w:r>
    </w:p>
    <w:p w14:paraId="12A3DE8B" w14:textId="77777777" w:rsidR="00823092" w:rsidRPr="002F5DAC" w:rsidRDefault="00823092" w:rsidP="001771DE">
      <w:pPr>
        <w:pStyle w:val="Paragraphedeliste"/>
        <w:numPr>
          <w:ilvl w:val="0"/>
          <w:numId w:val="12"/>
        </w:numPr>
        <w:spacing w:before="120"/>
        <w:ind w:left="714" w:hanging="357"/>
      </w:pPr>
      <w:r w:rsidRPr="002F5DAC">
        <w:t xml:space="preserve">A la suite de votre programme précédent, rajouter les lignes de code ci-dessous : </w:t>
      </w:r>
    </w:p>
    <w:p w14:paraId="339D231C" w14:textId="77777777" w:rsidR="00823092" w:rsidRPr="002F5DAC" w:rsidRDefault="00823092" w:rsidP="00823092"/>
    <w:p w14:paraId="2A872705" w14:textId="77777777" w:rsidR="001771DE" w:rsidRPr="002F5DAC" w:rsidRDefault="001771DE" w:rsidP="00177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# Affichage des arbres de type Platane dans le 6 </w:t>
      </w:r>
      <w:proofErr w:type="spellStart"/>
      <w:r w:rsidRPr="002F5DAC">
        <w:rPr>
          <w:rFonts w:asciiTheme="minorHAnsi" w:hAnsiTheme="minorHAnsi" w:cstheme="minorHAnsi"/>
          <w:sz w:val="16"/>
          <w:szCs w:val="16"/>
        </w:rPr>
        <w:t>ème</w:t>
      </w:r>
      <w:proofErr w:type="spellEnd"/>
      <w:r w:rsidRPr="002F5DAC">
        <w:rPr>
          <w:rFonts w:asciiTheme="minorHAnsi" w:hAnsiTheme="minorHAnsi" w:cstheme="minorHAnsi"/>
          <w:sz w:val="16"/>
          <w:szCs w:val="16"/>
        </w:rPr>
        <w:t xml:space="preserve"> arrondissement</w:t>
      </w:r>
    </w:p>
    <w:p w14:paraId="1DF0BCB7" w14:textId="77777777" w:rsidR="001771DE" w:rsidRPr="002F5DAC" w:rsidRDefault="001771DE" w:rsidP="00177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# sur le boulevard Saint Germain </w:t>
      </w:r>
    </w:p>
    <w:p w14:paraId="3784806A" w14:textId="77777777" w:rsidR="001771DE" w:rsidRPr="002F5DAC" w:rsidRDefault="001771DE" w:rsidP="00177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</w:t>
      </w:r>
    </w:p>
    <w:p w14:paraId="713F245E" w14:textId="77777777" w:rsidR="001771DE" w:rsidRPr="002F5DAC" w:rsidRDefault="001771DE" w:rsidP="00177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</w:t>
      </w:r>
      <w:proofErr w:type="gramStart"/>
      <w:r w:rsidRPr="002F5DAC">
        <w:rPr>
          <w:rFonts w:asciiTheme="minorHAnsi" w:hAnsiTheme="minorHAnsi" w:cstheme="minorHAnsi"/>
          <w:sz w:val="16"/>
          <w:szCs w:val="16"/>
        </w:rPr>
        <w:t>for</w:t>
      </w:r>
      <w:proofErr w:type="gramEnd"/>
      <w:r w:rsidRPr="002F5DAC">
        <w:rPr>
          <w:rFonts w:asciiTheme="minorHAnsi" w:hAnsiTheme="minorHAnsi" w:cstheme="minorHAnsi"/>
          <w:sz w:val="16"/>
          <w:szCs w:val="16"/>
        </w:rPr>
        <w:t xml:space="preserve"> ligne3 in </w:t>
      </w:r>
      <w:proofErr w:type="spellStart"/>
      <w:r w:rsidRPr="002F5DAC">
        <w:rPr>
          <w:rFonts w:asciiTheme="minorHAnsi" w:hAnsiTheme="minorHAnsi" w:cstheme="minorHAnsi"/>
          <w:sz w:val="16"/>
          <w:szCs w:val="16"/>
        </w:rPr>
        <w:t>ObjLectureCSV</w:t>
      </w:r>
      <w:proofErr w:type="spellEnd"/>
      <w:r w:rsidRPr="002F5DAC">
        <w:rPr>
          <w:rFonts w:asciiTheme="minorHAnsi" w:hAnsiTheme="minorHAnsi" w:cstheme="minorHAnsi"/>
          <w:sz w:val="16"/>
          <w:szCs w:val="16"/>
        </w:rPr>
        <w:t xml:space="preserve"> :</w:t>
      </w:r>
    </w:p>
    <w:p w14:paraId="1E631D64" w14:textId="77777777" w:rsidR="001771DE" w:rsidRPr="002F5DAC" w:rsidRDefault="001771DE" w:rsidP="00177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    </w:t>
      </w:r>
      <w:proofErr w:type="gramStart"/>
      <w:r w:rsidRPr="002F5DAC">
        <w:rPr>
          <w:rFonts w:asciiTheme="minorHAnsi" w:hAnsiTheme="minorHAnsi" w:cstheme="minorHAnsi"/>
          <w:sz w:val="16"/>
          <w:szCs w:val="16"/>
        </w:rPr>
        <w:t>if</w:t>
      </w:r>
      <w:proofErr w:type="gramEnd"/>
      <w:r w:rsidRPr="002F5DAC">
        <w:rPr>
          <w:rFonts w:asciiTheme="minorHAnsi" w:hAnsiTheme="minorHAnsi" w:cstheme="minorHAnsi"/>
          <w:sz w:val="16"/>
          <w:szCs w:val="16"/>
        </w:rPr>
        <w:t xml:space="preserve"> ligne3[9]=="</w:t>
      </w:r>
      <w:proofErr w:type="spellStart"/>
      <w:r w:rsidRPr="002F5DAC">
        <w:rPr>
          <w:rFonts w:asciiTheme="minorHAnsi" w:hAnsiTheme="minorHAnsi" w:cstheme="minorHAnsi"/>
          <w:sz w:val="16"/>
          <w:szCs w:val="16"/>
        </w:rPr>
        <w:t>Platanus</w:t>
      </w:r>
      <w:proofErr w:type="spellEnd"/>
      <w:r w:rsidRPr="002F5DAC">
        <w:rPr>
          <w:rFonts w:asciiTheme="minorHAnsi" w:hAnsiTheme="minorHAnsi" w:cstheme="minorHAnsi"/>
          <w:sz w:val="16"/>
          <w:szCs w:val="16"/>
        </w:rPr>
        <w:t>" and ligne3[3]=="PARIS 6E ARRDT" \</w:t>
      </w:r>
    </w:p>
    <w:p w14:paraId="5B6B46E4" w14:textId="77777777" w:rsidR="001771DE" w:rsidRPr="002F5DAC" w:rsidRDefault="001771DE" w:rsidP="00177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    </w:t>
      </w:r>
      <w:proofErr w:type="gramStart"/>
      <w:r w:rsidRPr="002F5DAC">
        <w:rPr>
          <w:rFonts w:asciiTheme="minorHAnsi" w:hAnsiTheme="minorHAnsi" w:cstheme="minorHAnsi"/>
          <w:sz w:val="16"/>
          <w:szCs w:val="16"/>
        </w:rPr>
        <w:t>and</w:t>
      </w:r>
      <w:proofErr w:type="gramEnd"/>
      <w:r w:rsidRPr="002F5DAC">
        <w:rPr>
          <w:rFonts w:asciiTheme="minorHAnsi" w:hAnsiTheme="minorHAnsi" w:cstheme="minorHAnsi"/>
          <w:sz w:val="16"/>
          <w:szCs w:val="16"/>
        </w:rPr>
        <w:t xml:space="preserve"> ligne3[6]=="BOULEVARD SAINT GERMAIN":</w:t>
      </w:r>
    </w:p>
    <w:p w14:paraId="3D8B7032" w14:textId="77777777" w:rsidR="001771DE" w:rsidRPr="002F5DAC" w:rsidRDefault="001771DE" w:rsidP="00177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        </w:t>
      </w:r>
      <w:proofErr w:type="spellStart"/>
      <w:proofErr w:type="gramStart"/>
      <w:r w:rsidRPr="002F5DAC">
        <w:rPr>
          <w:rFonts w:asciiTheme="minorHAnsi" w:hAnsiTheme="minorHAnsi" w:cstheme="minorHAnsi"/>
          <w:sz w:val="16"/>
          <w:szCs w:val="16"/>
        </w:rPr>
        <w:t>print</w:t>
      </w:r>
      <w:proofErr w:type="spellEnd"/>
      <w:proofErr w:type="gramEnd"/>
      <w:r w:rsidRPr="002F5DAC">
        <w:rPr>
          <w:rFonts w:asciiTheme="minorHAnsi" w:hAnsiTheme="minorHAnsi" w:cstheme="minorHAnsi"/>
          <w:sz w:val="16"/>
          <w:szCs w:val="16"/>
        </w:rPr>
        <w:t xml:space="preserve"> (ligne3)</w:t>
      </w:r>
    </w:p>
    <w:p w14:paraId="295C0010" w14:textId="77777777" w:rsidR="001771DE" w:rsidRPr="002F5DAC" w:rsidRDefault="001771DE" w:rsidP="00177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</w:t>
      </w:r>
      <w:proofErr w:type="spellStart"/>
      <w:proofErr w:type="gramStart"/>
      <w:r w:rsidRPr="002F5DAC">
        <w:rPr>
          <w:rFonts w:asciiTheme="minorHAnsi" w:hAnsiTheme="minorHAnsi" w:cstheme="minorHAnsi"/>
          <w:sz w:val="16"/>
          <w:szCs w:val="16"/>
        </w:rPr>
        <w:t>fichier.seek</w:t>
      </w:r>
      <w:proofErr w:type="spellEnd"/>
      <w:proofErr w:type="gramEnd"/>
      <w:r w:rsidRPr="002F5DAC">
        <w:rPr>
          <w:rFonts w:asciiTheme="minorHAnsi" w:hAnsiTheme="minorHAnsi" w:cstheme="minorHAnsi"/>
          <w:sz w:val="16"/>
          <w:szCs w:val="16"/>
        </w:rPr>
        <w:t>(0);</w:t>
      </w:r>
    </w:p>
    <w:p w14:paraId="39115C4E" w14:textId="1596BA40" w:rsidR="001771DE" w:rsidRPr="002F5DAC" w:rsidRDefault="001771DE" w:rsidP="00823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</w:t>
      </w:r>
      <w:proofErr w:type="spellStart"/>
      <w:proofErr w:type="gramStart"/>
      <w:r w:rsidRPr="002F5DAC">
        <w:rPr>
          <w:rFonts w:asciiTheme="minorHAnsi" w:hAnsiTheme="minorHAnsi" w:cstheme="minorHAnsi"/>
          <w:sz w:val="16"/>
          <w:szCs w:val="16"/>
        </w:rPr>
        <w:t>print</w:t>
      </w:r>
      <w:proofErr w:type="spellEnd"/>
      <w:proofErr w:type="gramEnd"/>
      <w:r w:rsidRPr="002F5DAC">
        <w:rPr>
          <w:rFonts w:asciiTheme="minorHAnsi" w:hAnsiTheme="minorHAnsi" w:cstheme="minorHAnsi"/>
          <w:sz w:val="16"/>
          <w:szCs w:val="16"/>
        </w:rPr>
        <w:t xml:space="preserve"> ('--3--')</w:t>
      </w:r>
    </w:p>
    <w:p w14:paraId="58A19D57" w14:textId="7BD57157" w:rsidR="00823092" w:rsidRPr="002F5DAC" w:rsidRDefault="00823092" w:rsidP="00823092">
      <w:pPr>
        <w:pStyle w:val="Paragraphedeliste"/>
        <w:numPr>
          <w:ilvl w:val="0"/>
          <w:numId w:val="12"/>
        </w:numPr>
        <w:spacing w:before="120"/>
        <w:ind w:left="714" w:hanging="357"/>
      </w:pPr>
      <w:r w:rsidRPr="002F5DAC">
        <w:t xml:space="preserve">Sauvegarder le programme dans le </w:t>
      </w:r>
      <w:r w:rsidRPr="002F5DAC">
        <w:rPr>
          <w:b/>
        </w:rPr>
        <w:t>même</w:t>
      </w:r>
      <w:r w:rsidRPr="002F5DAC">
        <w:t xml:space="preserve"> répertoire </w:t>
      </w:r>
      <w:r w:rsidR="00280D42" w:rsidRPr="002F5DAC">
        <w:t xml:space="preserve">que le fichier csv </w:t>
      </w:r>
      <w:r w:rsidRPr="002F5DAC">
        <w:t xml:space="preserve">sous le nom </w:t>
      </w:r>
      <w:r w:rsidR="001771DE" w:rsidRPr="002F5DAC">
        <w:t>exploitationFichierArbreParis_CSV</w:t>
      </w:r>
      <w:r w:rsidR="00836798">
        <w:t>_</w:t>
      </w:r>
      <w:r w:rsidR="003E0E5C">
        <w:t>Q4</w:t>
      </w:r>
      <w:r w:rsidR="001771DE" w:rsidRPr="002F5DAC">
        <w:t>.py</w:t>
      </w:r>
      <w:r w:rsidRPr="002F5DAC">
        <w:t>.</w:t>
      </w:r>
    </w:p>
    <w:p w14:paraId="4B1DE567" w14:textId="77777777" w:rsidR="00823092" w:rsidRPr="002F5DAC" w:rsidRDefault="00823092" w:rsidP="00823092">
      <w:pPr>
        <w:pStyle w:val="Paragraphedeliste"/>
        <w:numPr>
          <w:ilvl w:val="0"/>
          <w:numId w:val="12"/>
        </w:numPr>
        <w:spacing w:before="120"/>
        <w:ind w:left="714" w:hanging="357"/>
      </w:pPr>
      <w:r w:rsidRPr="002F5DAC">
        <w:t>Lancer le programme</w:t>
      </w:r>
    </w:p>
    <w:p w14:paraId="0F2AB2B6" w14:textId="3253335C" w:rsidR="00197B0F" w:rsidRPr="002F5DAC" w:rsidRDefault="00197B0F" w:rsidP="00197B0F">
      <w:pPr>
        <w:pStyle w:val="Question"/>
      </w:pPr>
      <w:r w:rsidRPr="002F5DAC">
        <w:t xml:space="preserve">Que signifie le caractère </w:t>
      </w:r>
      <w:r w:rsidRPr="002F5DAC">
        <w:rPr>
          <w:rFonts w:asciiTheme="minorHAnsi" w:hAnsiTheme="minorHAnsi" w:cstheme="minorHAnsi"/>
          <w:sz w:val="16"/>
          <w:szCs w:val="16"/>
        </w:rPr>
        <w:t>\</w:t>
      </w:r>
      <w:r w:rsidRPr="002F5DAC">
        <w:t xml:space="preserve"> en fin de ligne ? :</w:t>
      </w:r>
    </w:p>
    <w:p w14:paraId="54F66F3E" w14:textId="77F365DD" w:rsidR="00473990" w:rsidRPr="002F5DAC" w:rsidRDefault="00813C6E" w:rsidP="00473990">
      <w:pPr>
        <w:pStyle w:val="Question"/>
      </w:pPr>
      <w:r w:rsidRPr="002F5DAC">
        <w:lastRenderedPageBreak/>
        <w:t xml:space="preserve">Dans le cadre ci-dessous, recopier </w:t>
      </w:r>
      <w:r w:rsidR="001771DE" w:rsidRPr="002F5DAC">
        <w:t xml:space="preserve">une partie des </w:t>
      </w:r>
      <w:r w:rsidRPr="002F5DAC">
        <w:t>données affichées.</w:t>
      </w:r>
    </w:p>
    <w:p w14:paraId="0D167AAA" w14:textId="77777777" w:rsidR="00813C6E" w:rsidRPr="002F5DAC" w:rsidRDefault="00813C6E" w:rsidP="00813C6E">
      <w:bookmarkStart w:id="2" w:name="_Hlk337640"/>
    </w:p>
    <w:p w14:paraId="326C76C5" w14:textId="25FFE152" w:rsidR="00813C6E" w:rsidRPr="003D64E4" w:rsidRDefault="00813C6E" w:rsidP="00813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3D64E4">
        <w:rPr>
          <w:color w:val="000000" w:themeColor="text1"/>
        </w:rPr>
        <w:t>On obtient</w:t>
      </w:r>
      <w:r w:rsidR="00834C40" w:rsidRPr="003D64E4">
        <w:rPr>
          <w:color w:val="000000" w:themeColor="text1"/>
        </w:rPr>
        <w:t> :</w:t>
      </w:r>
    </w:p>
    <w:p w14:paraId="3B5DB403" w14:textId="6318B338" w:rsidR="001771DE" w:rsidRDefault="001771DE" w:rsidP="00177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A05C69" w14:textId="340605A8" w:rsidR="00834C40" w:rsidRDefault="00834C40" w:rsidP="00177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13CBE1" w14:textId="20816C61" w:rsidR="00834C40" w:rsidRDefault="00834C40" w:rsidP="00177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277F76" w14:textId="26518A84" w:rsidR="00834C40" w:rsidRDefault="00834C40" w:rsidP="00177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3BA9B8" w14:textId="08EAC16D" w:rsidR="00834C40" w:rsidRDefault="00834C40" w:rsidP="00177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0B3450" w14:textId="77777777" w:rsidR="00834C40" w:rsidRPr="002F5DAC" w:rsidRDefault="00834C40" w:rsidP="00177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bookmarkEnd w:id="2"/>
    <w:p w14:paraId="455C9396" w14:textId="5D29A008" w:rsidR="00197B0F" w:rsidRPr="002F5DAC" w:rsidRDefault="003E0E5C" w:rsidP="00197B0F">
      <w:pPr>
        <w:pStyle w:val="Titre2"/>
      </w:pPr>
      <w:r w:rsidRPr="004F2950">
        <w:rPr>
          <w:noProof/>
          <w:u w:val="single"/>
        </w:rPr>
        <w:t>Questions</w:t>
      </w:r>
      <w:r w:rsidR="00197B0F" w:rsidRPr="004F2950">
        <w:rPr>
          <w:noProof/>
          <w:u w:val="single"/>
        </w:rPr>
        <w:t xml:space="preserve"> </w:t>
      </w:r>
      <w:r w:rsidRPr="004F2950">
        <w:rPr>
          <w:u w:val="single"/>
        </w:rPr>
        <w:t>5</w:t>
      </w:r>
      <w:r w:rsidR="00197B0F" w:rsidRPr="002F5DAC">
        <w:t xml:space="preserve"> – Récupération d’informations complexes – 2 –</w:t>
      </w:r>
    </w:p>
    <w:p w14:paraId="74D87FDC" w14:textId="77777777" w:rsidR="003E32E9" w:rsidRPr="002F5DAC" w:rsidRDefault="003E32E9" w:rsidP="005F3256"/>
    <w:p w14:paraId="30AE1D13" w14:textId="2DF5EA03" w:rsidR="003E32E9" w:rsidRPr="002F5DAC" w:rsidRDefault="003E32E9" w:rsidP="003E3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F5DAC">
        <w:t xml:space="preserve">L’objectif de cette activité est </w:t>
      </w:r>
      <w:r w:rsidR="006F21C0">
        <w:t xml:space="preserve">assez </w:t>
      </w:r>
      <w:r w:rsidR="00197B0F" w:rsidRPr="002F5DAC">
        <w:t>proche de celui de l’activité précédente. Elle a pour but de déterminer le nombre d’arbres dit remarquable dans Paris et d’extraire ceux du 6</w:t>
      </w:r>
      <w:r w:rsidR="00197B0F" w:rsidRPr="002F5DAC">
        <w:rPr>
          <w:vertAlign w:val="superscript"/>
        </w:rPr>
        <w:t>ème</w:t>
      </w:r>
      <w:r w:rsidR="00197B0F" w:rsidRPr="002F5DAC">
        <w:t xml:space="preserve"> arrondissement afin de les géolocaliser à l’aide de</w:t>
      </w:r>
      <w:r w:rsidRPr="002F5DAC">
        <w:t xml:space="preserve"> </w:t>
      </w:r>
      <w:proofErr w:type="spellStart"/>
      <w:r w:rsidRPr="002F5DAC">
        <w:t>OpenStreetMap</w:t>
      </w:r>
      <w:proofErr w:type="spellEnd"/>
      <w:r w:rsidR="00197B0F" w:rsidRPr="002F5DAC">
        <w:t xml:space="preserve"> ou Google </w:t>
      </w:r>
      <w:proofErr w:type="spellStart"/>
      <w:r w:rsidR="00197B0F" w:rsidRPr="002F5DAC">
        <w:t>Map</w:t>
      </w:r>
      <w:proofErr w:type="spellEnd"/>
      <w:r w:rsidRPr="002F5DAC">
        <w:t xml:space="preserve">. </w:t>
      </w:r>
    </w:p>
    <w:p w14:paraId="28981A07" w14:textId="20B6E797" w:rsidR="00DD6D27" w:rsidRPr="002F5DAC" w:rsidRDefault="00DD6D27" w:rsidP="00197B0F">
      <w:pPr>
        <w:pStyle w:val="Paragraphedeliste"/>
        <w:numPr>
          <w:ilvl w:val="0"/>
          <w:numId w:val="12"/>
        </w:numPr>
        <w:spacing w:before="120"/>
        <w:ind w:left="714" w:hanging="357"/>
      </w:pPr>
      <w:r w:rsidRPr="002F5DAC">
        <w:t xml:space="preserve">A la suite de votre programme précédent, rajouter les lignes de code ci-dessous : </w:t>
      </w:r>
    </w:p>
    <w:p w14:paraId="2E559F83" w14:textId="77777777" w:rsidR="00280D42" w:rsidRDefault="00280D42" w:rsidP="00280D42"/>
    <w:p w14:paraId="25D539DC" w14:textId="2F9FAE03" w:rsidR="00280D42" w:rsidRDefault="00280D42" w:rsidP="00280D42">
      <w:r w:rsidRPr="00F516CC">
        <w:rPr>
          <w:highlight w:val="green"/>
        </w:rPr>
        <w:t xml:space="preserve">Note importante : Si la base d’information est supérieure à </w:t>
      </w:r>
      <w:r w:rsidR="004622FD">
        <w:rPr>
          <w:highlight w:val="green"/>
        </w:rPr>
        <w:t xml:space="preserve">Mars </w:t>
      </w:r>
      <w:r w:rsidRPr="00F516CC">
        <w:rPr>
          <w:highlight w:val="green"/>
        </w:rPr>
        <w:t>2020, remplacer la ligne (1) par :</w:t>
      </w:r>
      <w:r w:rsidRPr="00F516CC">
        <w:rPr>
          <w:highlight w:val="green"/>
        </w:rPr>
        <w:br/>
      </w:r>
      <w:r w:rsidRPr="00F516CC">
        <w:rPr>
          <w:rFonts w:asciiTheme="minorHAnsi" w:hAnsiTheme="minorHAnsi" w:cstheme="minorHAnsi"/>
          <w:sz w:val="16"/>
          <w:szCs w:val="16"/>
          <w:highlight w:val="green"/>
        </w:rPr>
        <w:t>if ligne4[</w:t>
      </w:r>
      <w:proofErr w:type="gramStart"/>
      <w:r w:rsidRPr="00F516CC">
        <w:rPr>
          <w:rFonts w:asciiTheme="minorHAnsi" w:hAnsiTheme="minorHAnsi" w:cstheme="minorHAnsi"/>
          <w:sz w:val="16"/>
          <w:szCs w:val="16"/>
          <w:highlight w:val="green"/>
        </w:rPr>
        <w:t>15]=</w:t>
      </w:r>
      <w:proofErr w:type="gramEnd"/>
      <w:r w:rsidRPr="00F516CC">
        <w:rPr>
          <w:rFonts w:asciiTheme="minorHAnsi" w:hAnsiTheme="minorHAnsi" w:cstheme="minorHAnsi"/>
          <w:sz w:val="16"/>
          <w:szCs w:val="16"/>
          <w:highlight w:val="green"/>
        </w:rPr>
        <w:t>="OUI":</w:t>
      </w:r>
    </w:p>
    <w:p w14:paraId="00197B87" w14:textId="77777777" w:rsidR="00280D42" w:rsidRPr="002F5DAC" w:rsidRDefault="00280D42" w:rsidP="00280D42"/>
    <w:p w14:paraId="16DE3F7C" w14:textId="77777777" w:rsidR="00197B0F" w:rsidRPr="002F5DAC" w:rsidRDefault="00197B0F" w:rsidP="00197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# Nombre d'arbres remarquables dans Paris     </w:t>
      </w:r>
    </w:p>
    <w:p w14:paraId="673643B9" w14:textId="77777777" w:rsidR="00197B0F" w:rsidRPr="002F5DAC" w:rsidRDefault="00197B0F" w:rsidP="00197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</w:t>
      </w:r>
      <w:proofErr w:type="spellStart"/>
      <w:proofErr w:type="gramStart"/>
      <w:r w:rsidRPr="002F5DAC">
        <w:rPr>
          <w:rFonts w:asciiTheme="minorHAnsi" w:hAnsiTheme="minorHAnsi" w:cstheme="minorHAnsi"/>
          <w:sz w:val="16"/>
          <w:szCs w:val="16"/>
        </w:rPr>
        <w:t>compteurArbreRemarquable</w:t>
      </w:r>
      <w:proofErr w:type="spellEnd"/>
      <w:proofErr w:type="gramEnd"/>
      <w:r w:rsidRPr="002F5DAC">
        <w:rPr>
          <w:rFonts w:asciiTheme="minorHAnsi" w:hAnsiTheme="minorHAnsi" w:cstheme="minorHAnsi"/>
          <w:sz w:val="16"/>
          <w:szCs w:val="16"/>
        </w:rPr>
        <w:t>=0</w:t>
      </w:r>
    </w:p>
    <w:p w14:paraId="27D0FB95" w14:textId="77777777" w:rsidR="00197B0F" w:rsidRPr="002F5DAC" w:rsidRDefault="00197B0F" w:rsidP="00197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</w:t>
      </w:r>
      <w:proofErr w:type="gramStart"/>
      <w:r w:rsidRPr="002F5DAC">
        <w:rPr>
          <w:rFonts w:asciiTheme="minorHAnsi" w:hAnsiTheme="minorHAnsi" w:cstheme="minorHAnsi"/>
          <w:sz w:val="16"/>
          <w:szCs w:val="16"/>
        </w:rPr>
        <w:t>for</w:t>
      </w:r>
      <w:proofErr w:type="gramEnd"/>
      <w:r w:rsidRPr="002F5DAC">
        <w:rPr>
          <w:rFonts w:asciiTheme="minorHAnsi" w:hAnsiTheme="minorHAnsi" w:cstheme="minorHAnsi"/>
          <w:sz w:val="16"/>
          <w:szCs w:val="16"/>
        </w:rPr>
        <w:t xml:space="preserve"> ligne4 in </w:t>
      </w:r>
      <w:proofErr w:type="spellStart"/>
      <w:r w:rsidRPr="002F5DAC">
        <w:rPr>
          <w:rFonts w:asciiTheme="minorHAnsi" w:hAnsiTheme="minorHAnsi" w:cstheme="minorHAnsi"/>
          <w:sz w:val="16"/>
          <w:szCs w:val="16"/>
        </w:rPr>
        <w:t>ObjLectureCSV</w:t>
      </w:r>
      <w:proofErr w:type="spellEnd"/>
      <w:r w:rsidRPr="002F5DAC">
        <w:rPr>
          <w:rFonts w:asciiTheme="minorHAnsi" w:hAnsiTheme="minorHAnsi" w:cstheme="minorHAnsi"/>
          <w:sz w:val="16"/>
          <w:szCs w:val="16"/>
        </w:rPr>
        <w:t xml:space="preserve"> :</w:t>
      </w:r>
    </w:p>
    <w:p w14:paraId="175041C6" w14:textId="6BB1797D" w:rsidR="00197B0F" w:rsidRPr="002F5DAC" w:rsidRDefault="00197B0F" w:rsidP="00197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    </w:t>
      </w:r>
      <w:proofErr w:type="gramStart"/>
      <w:r w:rsidRPr="00280D42">
        <w:rPr>
          <w:rFonts w:asciiTheme="minorHAnsi" w:hAnsiTheme="minorHAnsi" w:cstheme="minorHAnsi"/>
          <w:sz w:val="16"/>
          <w:szCs w:val="16"/>
          <w:highlight w:val="green"/>
        </w:rPr>
        <w:t>if</w:t>
      </w:r>
      <w:proofErr w:type="gramEnd"/>
      <w:r w:rsidRPr="00280D42">
        <w:rPr>
          <w:rFonts w:asciiTheme="minorHAnsi" w:hAnsiTheme="minorHAnsi" w:cstheme="minorHAnsi"/>
          <w:sz w:val="16"/>
          <w:szCs w:val="16"/>
          <w:highlight w:val="green"/>
        </w:rPr>
        <w:t xml:space="preserve"> ligne4[15]=="1":</w:t>
      </w:r>
      <w:r w:rsidRPr="002F5DAC">
        <w:rPr>
          <w:rFonts w:asciiTheme="minorHAnsi" w:hAnsiTheme="minorHAnsi" w:cstheme="minorHAnsi"/>
          <w:sz w:val="16"/>
          <w:szCs w:val="16"/>
        </w:rPr>
        <w:t xml:space="preserve"> # Attention ce n'est pas un nombre mais une chaine</w:t>
      </w:r>
      <w:r w:rsidR="00280D42">
        <w:rPr>
          <w:rFonts w:asciiTheme="minorHAnsi" w:hAnsiTheme="minorHAnsi" w:cstheme="minorHAnsi"/>
          <w:sz w:val="16"/>
          <w:szCs w:val="16"/>
        </w:rPr>
        <w:t xml:space="preserve">     </w:t>
      </w:r>
      <w:r w:rsidR="00280D42" w:rsidRPr="00F516CC">
        <w:rPr>
          <w:rFonts w:asciiTheme="minorHAnsi" w:hAnsiTheme="minorHAnsi" w:cstheme="minorHAnsi"/>
          <w:sz w:val="16"/>
          <w:szCs w:val="16"/>
          <w:highlight w:val="green"/>
        </w:rPr>
        <w:t>(1)</w:t>
      </w:r>
    </w:p>
    <w:p w14:paraId="7CF7F6B5" w14:textId="77777777" w:rsidR="00197B0F" w:rsidRPr="002F5DAC" w:rsidRDefault="00197B0F" w:rsidP="00197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        </w:t>
      </w:r>
      <w:proofErr w:type="spellStart"/>
      <w:proofErr w:type="gramStart"/>
      <w:r w:rsidRPr="002F5DAC">
        <w:rPr>
          <w:rFonts w:asciiTheme="minorHAnsi" w:hAnsiTheme="minorHAnsi" w:cstheme="minorHAnsi"/>
          <w:sz w:val="16"/>
          <w:szCs w:val="16"/>
        </w:rPr>
        <w:t>compteurArbreRemarquable</w:t>
      </w:r>
      <w:proofErr w:type="spellEnd"/>
      <w:proofErr w:type="gramEnd"/>
      <w:r w:rsidRPr="002F5DAC">
        <w:rPr>
          <w:rFonts w:asciiTheme="minorHAnsi" w:hAnsiTheme="minorHAnsi" w:cstheme="minorHAnsi"/>
          <w:sz w:val="16"/>
          <w:szCs w:val="16"/>
        </w:rPr>
        <w:t>+=1</w:t>
      </w:r>
    </w:p>
    <w:p w14:paraId="4FC07D48" w14:textId="77777777" w:rsidR="00197B0F" w:rsidRPr="002F5DAC" w:rsidRDefault="00197B0F" w:rsidP="00197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</w:t>
      </w:r>
      <w:proofErr w:type="spellStart"/>
      <w:proofErr w:type="gramStart"/>
      <w:r w:rsidRPr="002F5DAC">
        <w:rPr>
          <w:rFonts w:asciiTheme="minorHAnsi" w:hAnsiTheme="minorHAnsi" w:cstheme="minorHAnsi"/>
          <w:sz w:val="16"/>
          <w:szCs w:val="16"/>
        </w:rPr>
        <w:t>print</w:t>
      </w:r>
      <w:proofErr w:type="spellEnd"/>
      <w:proofErr w:type="gramEnd"/>
      <w:r w:rsidRPr="002F5DAC">
        <w:rPr>
          <w:rFonts w:asciiTheme="minorHAnsi" w:hAnsiTheme="minorHAnsi" w:cstheme="minorHAnsi"/>
          <w:sz w:val="16"/>
          <w:szCs w:val="16"/>
        </w:rPr>
        <w:t xml:space="preserve"> ("Le nombre d'arbres remarquables dans Paris est :"\</w:t>
      </w:r>
    </w:p>
    <w:p w14:paraId="269312FE" w14:textId="77777777" w:rsidR="00197B0F" w:rsidRPr="002F5DAC" w:rsidRDefault="00197B0F" w:rsidP="00197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       </w:t>
      </w:r>
      <w:proofErr w:type="gramStart"/>
      <w:r w:rsidRPr="002F5DAC">
        <w:rPr>
          <w:rFonts w:asciiTheme="minorHAnsi" w:hAnsiTheme="minorHAnsi" w:cstheme="minorHAnsi"/>
          <w:sz w:val="16"/>
          <w:szCs w:val="16"/>
        </w:rPr>
        <w:t>,</w:t>
      </w:r>
      <w:proofErr w:type="spellStart"/>
      <w:r w:rsidRPr="002F5DAC">
        <w:rPr>
          <w:rFonts w:asciiTheme="minorHAnsi" w:hAnsiTheme="minorHAnsi" w:cstheme="minorHAnsi"/>
          <w:sz w:val="16"/>
          <w:szCs w:val="16"/>
        </w:rPr>
        <w:t>compteurArbreRemarquable</w:t>
      </w:r>
      <w:proofErr w:type="spellEnd"/>
      <w:proofErr w:type="gramEnd"/>
      <w:r w:rsidRPr="002F5DAC">
        <w:rPr>
          <w:rFonts w:asciiTheme="minorHAnsi" w:hAnsiTheme="minorHAnsi" w:cstheme="minorHAnsi"/>
          <w:sz w:val="16"/>
          <w:szCs w:val="16"/>
        </w:rPr>
        <w:t xml:space="preserve">) </w:t>
      </w:r>
    </w:p>
    <w:p w14:paraId="734C59F6" w14:textId="77777777" w:rsidR="00197B0F" w:rsidRPr="002F5DAC" w:rsidRDefault="00197B0F" w:rsidP="00197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</w:t>
      </w:r>
      <w:proofErr w:type="spellStart"/>
      <w:proofErr w:type="gramStart"/>
      <w:r w:rsidRPr="002F5DAC">
        <w:rPr>
          <w:rFonts w:asciiTheme="minorHAnsi" w:hAnsiTheme="minorHAnsi" w:cstheme="minorHAnsi"/>
          <w:sz w:val="16"/>
          <w:szCs w:val="16"/>
        </w:rPr>
        <w:t>fichier.seek</w:t>
      </w:r>
      <w:proofErr w:type="spellEnd"/>
      <w:proofErr w:type="gramEnd"/>
      <w:r w:rsidRPr="002F5DAC">
        <w:rPr>
          <w:rFonts w:asciiTheme="minorHAnsi" w:hAnsiTheme="minorHAnsi" w:cstheme="minorHAnsi"/>
          <w:sz w:val="16"/>
          <w:szCs w:val="16"/>
        </w:rPr>
        <w:t>(0);</w:t>
      </w:r>
    </w:p>
    <w:p w14:paraId="665421A4" w14:textId="554478E8" w:rsidR="00197B0F" w:rsidRPr="002F5DAC" w:rsidRDefault="00197B0F" w:rsidP="00DD6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6"/>
          <w:szCs w:val="16"/>
        </w:rPr>
      </w:pPr>
      <w:r w:rsidRPr="002F5DAC">
        <w:rPr>
          <w:rFonts w:asciiTheme="minorHAnsi" w:hAnsiTheme="minorHAnsi" w:cstheme="minorHAnsi"/>
          <w:sz w:val="16"/>
          <w:szCs w:val="16"/>
        </w:rPr>
        <w:t xml:space="preserve">    </w:t>
      </w:r>
      <w:proofErr w:type="spellStart"/>
      <w:proofErr w:type="gramStart"/>
      <w:r w:rsidRPr="002F5DAC">
        <w:rPr>
          <w:rFonts w:asciiTheme="minorHAnsi" w:hAnsiTheme="minorHAnsi" w:cstheme="minorHAnsi"/>
          <w:sz w:val="16"/>
          <w:szCs w:val="16"/>
        </w:rPr>
        <w:t>print</w:t>
      </w:r>
      <w:proofErr w:type="spellEnd"/>
      <w:proofErr w:type="gramEnd"/>
      <w:r w:rsidRPr="002F5DAC">
        <w:rPr>
          <w:rFonts w:asciiTheme="minorHAnsi" w:hAnsiTheme="minorHAnsi" w:cstheme="minorHAnsi"/>
          <w:sz w:val="16"/>
          <w:szCs w:val="16"/>
        </w:rPr>
        <w:t xml:space="preserve"> ('--4--')</w:t>
      </w:r>
    </w:p>
    <w:p w14:paraId="39D06AF8" w14:textId="4D039A34" w:rsidR="00DD6D27" w:rsidRPr="002F5DAC" w:rsidRDefault="00DD6D27" w:rsidP="00DD6D27">
      <w:pPr>
        <w:pStyle w:val="Paragraphedeliste"/>
        <w:numPr>
          <w:ilvl w:val="0"/>
          <w:numId w:val="12"/>
        </w:numPr>
        <w:spacing w:before="120"/>
        <w:ind w:left="714" w:hanging="357"/>
      </w:pPr>
      <w:r w:rsidRPr="002F5DAC">
        <w:t xml:space="preserve">Sauvegarder le programme dans le </w:t>
      </w:r>
      <w:r w:rsidRPr="002F5DAC">
        <w:rPr>
          <w:b/>
        </w:rPr>
        <w:t>même</w:t>
      </w:r>
      <w:r w:rsidRPr="002F5DAC">
        <w:t xml:space="preserve"> répertoire que </w:t>
      </w:r>
      <w:r w:rsidR="00280D42" w:rsidRPr="002F5DAC">
        <w:t xml:space="preserve">le fichier csv </w:t>
      </w:r>
      <w:r w:rsidRPr="002F5DAC">
        <w:t xml:space="preserve">sous le nom </w:t>
      </w:r>
      <w:r w:rsidR="00197B0F" w:rsidRPr="002F5DAC">
        <w:t>exploitationFichierArbreParis_CSV</w:t>
      </w:r>
      <w:r w:rsidR="00095244">
        <w:t>_</w:t>
      </w:r>
      <w:r w:rsidR="003E0E5C">
        <w:t>Q5</w:t>
      </w:r>
      <w:r w:rsidR="00197B0F" w:rsidRPr="002F5DAC">
        <w:t>.py</w:t>
      </w:r>
      <w:r w:rsidRPr="002F5DAC">
        <w:t>.</w:t>
      </w:r>
    </w:p>
    <w:p w14:paraId="0BA477A0" w14:textId="77777777" w:rsidR="00DD6D27" w:rsidRPr="002F5DAC" w:rsidRDefault="00DD6D27" w:rsidP="00DD6D27">
      <w:pPr>
        <w:pStyle w:val="Paragraphedeliste"/>
        <w:numPr>
          <w:ilvl w:val="0"/>
          <w:numId w:val="12"/>
        </w:numPr>
        <w:spacing w:before="120"/>
        <w:ind w:left="714" w:hanging="357"/>
      </w:pPr>
      <w:r w:rsidRPr="002F5DAC">
        <w:t>Lancer le programme</w:t>
      </w:r>
    </w:p>
    <w:p w14:paraId="42AB2769" w14:textId="4E1F3D18" w:rsidR="00DD6D27" w:rsidRPr="002F5DAC" w:rsidRDefault="00197B0F" w:rsidP="00DD6D27">
      <w:pPr>
        <w:pStyle w:val="Question"/>
      </w:pPr>
      <w:bookmarkStart w:id="3" w:name="_Hlk357704"/>
      <w:r w:rsidRPr="002F5DAC">
        <w:t>Combien y-a-t-il arbres remarquables dans Paris ?</w:t>
      </w:r>
      <w:r w:rsidR="00DD6D27" w:rsidRPr="002F5DAC">
        <w:t xml:space="preserve"> </w:t>
      </w:r>
    </w:p>
    <w:bookmarkEnd w:id="3"/>
    <w:p w14:paraId="1B6E32ED" w14:textId="132C6AF2" w:rsidR="00197B0F" w:rsidRPr="002F5DAC" w:rsidRDefault="00197B0F" w:rsidP="00197B0F">
      <w:pPr>
        <w:pStyle w:val="Question"/>
      </w:pPr>
      <w:r w:rsidRPr="002F5DAC">
        <w:t xml:space="preserve">Sur Google </w:t>
      </w:r>
      <w:proofErr w:type="spellStart"/>
      <w:r w:rsidRPr="002F5DAC">
        <w:t>Maps</w:t>
      </w:r>
      <w:proofErr w:type="spellEnd"/>
      <w:r w:rsidRPr="002F5DAC">
        <w:t>, les géolocaliser</w:t>
      </w:r>
      <w:r w:rsidR="006F21C0">
        <w:t xml:space="preserve"> et </w:t>
      </w:r>
      <w:bookmarkStart w:id="4" w:name="_Hlk11085046"/>
      <w:r w:rsidR="006F21C0">
        <w:t>prendre une copie d’écran</w:t>
      </w:r>
      <w:r w:rsidRPr="002F5DAC">
        <w:t xml:space="preserve">. </w:t>
      </w:r>
      <w:bookmarkEnd w:id="4"/>
    </w:p>
    <w:p w14:paraId="22587E6B" w14:textId="77777777" w:rsidR="00197B0F" w:rsidRPr="002F5DAC" w:rsidRDefault="00197B0F" w:rsidP="00DD6D27"/>
    <w:p w14:paraId="7EE82056" w14:textId="3031F1AC" w:rsidR="00DD6D27" w:rsidRPr="003D64E4" w:rsidRDefault="00DD6D27" w:rsidP="00DD6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3D64E4">
        <w:rPr>
          <w:color w:val="000000" w:themeColor="text1"/>
        </w:rPr>
        <w:t>On obtient</w:t>
      </w:r>
    </w:p>
    <w:p w14:paraId="2A2D8C23" w14:textId="0D6D8594" w:rsidR="00DD6D27" w:rsidRPr="003D64E4" w:rsidRDefault="00DD6D27" w:rsidP="00DD6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0000" w:themeColor="text1"/>
          <w:sz w:val="16"/>
          <w:szCs w:val="16"/>
        </w:rPr>
      </w:pPr>
    </w:p>
    <w:p w14:paraId="7653CC0B" w14:textId="77777777" w:rsidR="006F21C0" w:rsidRPr="003D64E4" w:rsidRDefault="006F21C0" w:rsidP="00DD6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0000" w:themeColor="text1"/>
          <w:sz w:val="16"/>
          <w:szCs w:val="16"/>
        </w:rPr>
      </w:pPr>
    </w:p>
    <w:p w14:paraId="13DF8262" w14:textId="77777777" w:rsidR="006F21C0" w:rsidRPr="003D64E4" w:rsidRDefault="006F21C0" w:rsidP="00DD6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0000" w:themeColor="text1"/>
          <w:sz w:val="16"/>
          <w:szCs w:val="16"/>
        </w:rPr>
      </w:pPr>
    </w:p>
    <w:p w14:paraId="215F6C1A" w14:textId="77777777" w:rsidR="006F21C0" w:rsidRPr="003D64E4" w:rsidRDefault="006F21C0" w:rsidP="00DD6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0000" w:themeColor="text1"/>
          <w:sz w:val="16"/>
          <w:szCs w:val="16"/>
        </w:rPr>
      </w:pPr>
    </w:p>
    <w:p w14:paraId="24467E31" w14:textId="77777777" w:rsidR="006F21C0" w:rsidRPr="003D64E4" w:rsidRDefault="006F21C0" w:rsidP="00DD6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0000" w:themeColor="text1"/>
          <w:sz w:val="16"/>
          <w:szCs w:val="16"/>
        </w:rPr>
      </w:pPr>
    </w:p>
    <w:p w14:paraId="747CF5A9" w14:textId="77777777" w:rsidR="006F21C0" w:rsidRPr="003D64E4" w:rsidRDefault="006F21C0" w:rsidP="00DD6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0000" w:themeColor="text1"/>
          <w:sz w:val="16"/>
          <w:szCs w:val="16"/>
        </w:rPr>
      </w:pPr>
    </w:p>
    <w:p w14:paraId="26A7CE10" w14:textId="77777777" w:rsidR="006F21C0" w:rsidRPr="003D64E4" w:rsidRDefault="006F21C0" w:rsidP="00DD6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0000" w:themeColor="text1"/>
          <w:sz w:val="16"/>
          <w:szCs w:val="16"/>
        </w:rPr>
      </w:pPr>
    </w:p>
    <w:p w14:paraId="1F459759" w14:textId="77777777" w:rsidR="006F21C0" w:rsidRPr="003D64E4" w:rsidRDefault="006F21C0" w:rsidP="00DD6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0000" w:themeColor="text1"/>
          <w:sz w:val="16"/>
          <w:szCs w:val="16"/>
        </w:rPr>
      </w:pPr>
    </w:p>
    <w:p w14:paraId="679170D1" w14:textId="77777777" w:rsidR="006F21C0" w:rsidRPr="003D64E4" w:rsidRDefault="006F21C0" w:rsidP="00DD6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0000" w:themeColor="text1"/>
          <w:sz w:val="16"/>
          <w:szCs w:val="16"/>
        </w:rPr>
      </w:pPr>
    </w:p>
    <w:p w14:paraId="4ED10251" w14:textId="77777777" w:rsidR="006F21C0" w:rsidRPr="003D64E4" w:rsidRDefault="006F21C0" w:rsidP="00DD6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0000" w:themeColor="text1"/>
          <w:sz w:val="16"/>
          <w:szCs w:val="16"/>
        </w:rPr>
      </w:pPr>
    </w:p>
    <w:p w14:paraId="5678C6F2" w14:textId="77777777" w:rsidR="006F21C0" w:rsidRPr="003D64E4" w:rsidRDefault="006F21C0" w:rsidP="00DD6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0000" w:themeColor="text1"/>
          <w:sz w:val="16"/>
          <w:szCs w:val="16"/>
        </w:rPr>
      </w:pPr>
    </w:p>
    <w:p w14:paraId="0EF4C0ED" w14:textId="77777777" w:rsidR="006F21C0" w:rsidRPr="003D64E4" w:rsidRDefault="006F21C0" w:rsidP="00DD6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0000" w:themeColor="text1"/>
          <w:sz w:val="16"/>
          <w:szCs w:val="16"/>
        </w:rPr>
      </w:pPr>
    </w:p>
    <w:p w14:paraId="5633F79F" w14:textId="77777777" w:rsidR="006F21C0" w:rsidRPr="003D64E4" w:rsidRDefault="006F21C0" w:rsidP="00DD6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0000" w:themeColor="text1"/>
          <w:sz w:val="16"/>
          <w:szCs w:val="16"/>
        </w:rPr>
      </w:pPr>
    </w:p>
    <w:p w14:paraId="3ACD63C6" w14:textId="0C8E5700" w:rsidR="00DD6D27" w:rsidRDefault="00DD6D27" w:rsidP="00DD6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color w:val="000000" w:themeColor="text1"/>
          <w:sz w:val="16"/>
          <w:szCs w:val="16"/>
        </w:rPr>
      </w:pPr>
    </w:p>
    <w:p w14:paraId="4BAC519F" w14:textId="2CC42A90" w:rsidR="003D64E4" w:rsidRDefault="003D64E4" w:rsidP="003D64E4"/>
    <w:p w14:paraId="7CA19C11" w14:textId="5EED3C7F" w:rsidR="003D64E4" w:rsidRDefault="003D64E4" w:rsidP="003D64E4"/>
    <w:sectPr w:rsidR="003D64E4" w:rsidSect="00901539">
      <w:footerReference w:type="default" r:id="rId12"/>
      <w:pgSz w:w="11906" w:h="16838"/>
      <w:pgMar w:top="426" w:right="1134" w:bottom="851" w:left="141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B5B41" w14:textId="77777777" w:rsidR="00823974" w:rsidRDefault="00823974">
      <w:r>
        <w:separator/>
      </w:r>
    </w:p>
  </w:endnote>
  <w:endnote w:type="continuationSeparator" w:id="0">
    <w:p w14:paraId="0A34AB42" w14:textId="77777777" w:rsidR="00823974" w:rsidRDefault="0082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E6B84" w14:textId="5D701F78" w:rsidR="002F5DAC" w:rsidRDefault="002F5DAC" w:rsidP="00A71C76">
    <w:pPr>
      <w:pStyle w:val="Pieddepage"/>
      <w:pBdr>
        <w:top w:val="single" w:sz="4" w:space="1" w:color="auto"/>
      </w:pBdr>
      <w:tabs>
        <w:tab w:val="clear" w:pos="4536"/>
        <w:tab w:val="center" w:pos="5103"/>
      </w:tabs>
    </w:pPr>
    <w:r>
      <w:t>DEBERNARDI. Christophe</w:t>
    </w:r>
    <w:r>
      <w:tab/>
      <w:t>Lycée RICHELIEU – RUEIL MALMAISON</w:t>
    </w:r>
    <w: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50EF0" w14:textId="77777777" w:rsidR="00823974" w:rsidRDefault="00823974">
      <w:r>
        <w:separator/>
      </w:r>
    </w:p>
  </w:footnote>
  <w:footnote w:type="continuationSeparator" w:id="0">
    <w:p w14:paraId="6E1647B8" w14:textId="77777777" w:rsidR="00823974" w:rsidRDefault="00823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1.5pt;height:11.5pt" o:bullet="t">
        <v:imagedata r:id="rId1" o:title="mso5"/>
      </v:shape>
    </w:pict>
  </w:numPicBullet>
  <w:abstractNum w:abstractNumId="0" w15:restartNumberingAfterBreak="0">
    <w:nsid w:val="077016CD"/>
    <w:multiLevelType w:val="hybridMultilevel"/>
    <w:tmpl w:val="F9E688B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0277"/>
    <w:multiLevelType w:val="hybridMultilevel"/>
    <w:tmpl w:val="F424D4F2"/>
    <w:lvl w:ilvl="0" w:tplc="040C0007">
      <w:start w:val="1"/>
      <w:numFmt w:val="bullet"/>
      <w:lvlText w:val=""/>
      <w:lvlPicBulletId w:val="0"/>
      <w:lvlJc w:val="left"/>
      <w:pPr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C0957"/>
    <w:multiLevelType w:val="hybridMultilevel"/>
    <w:tmpl w:val="DCEAA5B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7103C"/>
    <w:multiLevelType w:val="hybridMultilevel"/>
    <w:tmpl w:val="084E180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60E"/>
    <w:multiLevelType w:val="hybridMultilevel"/>
    <w:tmpl w:val="D56C39B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37320"/>
    <w:multiLevelType w:val="hybridMultilevel"/>
    <w:tmpl w:val="D5D85A9E"/>
    <w:lvl w:ilvl="0" w:tplc="040C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B5E1265"/>
    <w:multiLevelType w:val="hybridMultilevel"/>
    <w:tmpl w:val="C07CCA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C75C9"/>
    <w:multiLevelType w:val="hybridMultilevel"/>
    <w:tmpl w:val="F5B8390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41221"/>
    <w:multiLevelType w:val="hybridMultilevel"/>
    <w:tmpl w:val="5EA8D31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693F7B"/>
    <w:multiLevelType w:val="hybridMultilevel"/>
    <w:tmpl w:val="0878329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2348"/>
    <w:multiLevelType w:val="hybridMultilevel"/>
    <w:tmpl w:val="75501BC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31330"/>
    <w:multiLevelType w:val="hybridMultilevel"/>
    <w:tmpl w:val="ACE07AF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C6D9F"/>
    <w:multiLevelType w:val="hybridMultilevel"/>
    <w:tmpl w:val="6D4EE4A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420BA"/>
    <w:multiLevelType w:val="hybridMultilevel"/>
    <w:tmpl w:val="536CBE8E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D06246"/>
    <w:multiLevelType w:val="hybridMultilevel"/>
    <w:tmpl w:val="B4B4CEB8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917C66"/>
    <w:multiLevelType w:val="hybridMultilevel"/>
    <w:tmpl w:val="5704AB9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30303"/>
    <w:multiLevelType w:val="hybridMultilevel"/>
    <w:tmpl w:val="D10AEA94"/>
    <w:lvl w:ilvl="0" w:tplc="1204867C">
      <w:start w:val="1"/>
      <w:numFmt w:val="upperRoman"/>
      <w:pStyle w:val="Titre2"/>
      <w:lvlText w:val="%1)"/>
      <w:lvlJc w:val="right"/>
      <w:pPr>
        <w:tabs>
          <w:tab w:val="num" w:pos="170"/>
        </w:tabs>
        <w:ind w:left="493" w:hanging="49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796ADC"/>
    <w:multiLevelType w:val="hybridMultilevel"/>
    <w:tmpl w:val="69F0879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716B1"/>
    <w:multiLevelType w:val="hybridMultilevel"/>
    <w:tmpl w:val="133E892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97763"/>
    <w:multiLevelType w:val="hybridMultilevel"/>
    <w:tmpl w:val="A9082A9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67CB1"/>
    <w:multiLevelType w:val="hybridMultilevel"/>
    <w:tmpl w:val="D59AEE6C"/>
    <w:lvl w:ilvl="0" w:tplc="040C0007">
      <w:start w:val="1"/>
      <w:numFmt w:val="bullet"/>
      <w:lvlText w:val=""/>
      <w:lvlPicBulletId w:val="0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74CC7D75"/>
    <w:multiLevelType w:val="hybridMultilevel"/>
    <w:tmpl w:val="AFF01B10"/>
    <w:lvl w:ilvl="0" w:tplc="040C0007">
      <w:start w:val="1"/>
      <w:numFmt w:val="bullet"/>
      <w:lvlText w:val=""/>
      <w:lvlPicBulletId w:val="0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7967D46"/>
    <w:multiLevelType w:val="hybridMultilevel"/>
    <w:tmpl w:val="A5D42304"/>
    <w:lvl w:ilvl="0" w:tplc="C2246BE8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274108"/>
    <w:multiLevelType w:val="hybridMultilevel"/>
    <w:tmpl w:val="46081E8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12"/>
  </w:num>
  <w:num w:numId="4">
    <w:abstractNumId w:val="7"/>
  </w:num>
  <w:num w:numId="5">
    <w:abstractNumId w:val="15"/>
  </w:num>
  <w:num w:numId="6">
    <w:abstractNumId w:val="10"/>
  </w:num>
  <w:num w:numId="7">
    <w:abstractNumId w:val="17"/>
  </w:num>
  <w:num w:numId="8">
    <w:abstractNumId w:val="8"/>
  </w:num>
  <w:num w:numId="9">
    <w:abstractNumId w:val="13"/>
  </w:num>
  <w:num w:numId="10">
    <w:abstractNumId w:val="19"/>
  </w:num>
  <w:num w:numId="11">
    <w:abstractNumId w:val="4"/>
  </w:num>
  <w:num w:numId="12">
    <w:abstractNumId w:val="3"/>
  </w:num>
  <w:num w:numId="13">
    <w:abstractNumId w:val="18"/>
  </w:num>
  <w:num w:numId="14">
    <w:abstractNumId w:val="2"/>
  </w:num>
  <w:num w:numId="15">
    <w:abstractNumId w:val="0"/>
  </w:num>
  <w:num w:numId="16">
    <w:abstractNumId w:val="6"/>
  </w:num>
  <w:num w:numId="17">
    <w:abstractNumId w:val="1"/>
  </w:num>
  <w:num w:numId="18">
    <w:abstractNumId w:val="11"/>
  </w:num>
  <w:num w:numId="19">
    <w:abstractNumId w:val="9"/>
  </w:num>
  <w:num w:numId="20">
    <w:abstractNumId w:val="21"/>
  </w:num>
  <w:num w:numId="21">
    <w:abstractNumId w:val="23"/>
  </w:num>
  <w:num w:numId="22">
    <w:abstractNumId w:val="14"/>
  </w:num>
  <w:num w:numId="23">
    <w:abstractNumId w:val="22"/>
    <w:lvlOverride w:ilvl="0">
      <w:startOverride w:val="1"/>
    </w:lvlOverride>
  </w:num>
  <w:num w:numId="24">
    <w:abstractNumId w:val="22"/>
    <w:lvlOverride w:ilvl="0">
      <w:startOverride w:val="1"/>
    </w:lvlOverride>
  </w:num>
  <w:num w:numId="25">
    <w:abstractNumId w:val="20"/>
  </w:num>
  <w:num w:numId="26">
    <w:abstractNumId w:val="5"/>
  </w:num>
  <w:num w:numId="27">
    <w:abstractNumId w:val="22"/>
    <w:lvlOverride w:ilvl="0">
      <w:startOverride w:val="1"/>
    </w:lvlOverride>
  </w:num>
  <w:num w:numId="28">
    <w:abstractNumId w:val="22"/>
    <w:lvlOverride w:ilvl="0">
      <w:startOverride w:val="1"/>
    </w:lvlOverride>
  </w:num>
  <w:num w:numId="29">
    <w:abstractNumId w:val="22"/>
    <w:lvlOverride w:ilvl="0">
      <w:startOverride w:val="1"/>
    </w:lvlOverride>
  </w:num>
  <w:num w:numId="30">
    <w:abstractNumId w:val="22"/>
    <w:lvlOverride w:ilvl="0">
      <w:startOverride w:val="1"/>
    </w:lvlOverride>
  </w:num>
  <w:num w:numId="31">
    <w:abstractNumId w:val="22"/>
    <w:lvlOverride w:ilvl="0">
      <w:startOverride w:val="1"/>
    </w:lvlOverride>
  </w:num>
  <w:num w:numId="32">
    <w:abstractNumId w:val="22"/>
    <w:lvlOverride w:ilvl="0">
      <w:startOverride w:val="1"/>
    </w:lvlOverride>
  </w:num>
  <w:num w:numId="33">
    <w:abstractNumId w:val="22"/>
    <w:lvlOverride w:ilvl="0">
      <w:startOverride w:val="1"/>
    </w:lvlOverride>
  </w:num>
  <w:num w:numId="34">
    <w:abstractNumId w:val="22"/>
    <w:lvlOverride w:ilvl="0">
      <w:startOverride w:val="1"/>
    </w:lvlOverride>
  </w:num>
  <w:num w:numId="35">
    <w:abstractNumId w:val="22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B4B"/>
    <w:rsid w:val="0000073A"/>
    <w:rsid w:val="00001832"/>
    <w:rsid w:val="00020BC4"/>
    <w:rsid w:val="00031829"/>
    <w:rsid w:val="000344EA"/>
    <w:rsid w:val="00041D75"/>
    <w:rsid w:val="00043FAB"/>
    <w:rsid w:val="00050C04"/>
    <w:rsid w:val="00050C7A"/>
    <w:rsid w:val="00052B4B"/>
    <w:rsid w:val="0005374C"/>
    <w:rsid w:val="00053DE2"/>
    <w:rsid w:val="00056FBE"/>
    <w:rsid w:val="00063F94"/>
    <w:rsid w:val="00071238"/>
    <w:rsid w:val="00080367"/>
    <w:rsid w:val="000809F6"/>
    <w:rsid w:val="00081BC8"/>
    <w:rsid w:val="000921D0"/>
    <w:rsid w:val="00095244"/>
    <w:rsid w:val="00097F54"/>
    <w:rsid w:val="000A1C34"/>
    <w:rsid w:val="000A6CEE"/>
    <w:rsid w:val="000C0D38"/>
    <w:rsid w:val="000D69B8"/>
    <w:rsid w:val="000E0B21"/>
    <w:rsid w:val="000E3151"/>
    <w:rsid w:val="000F5395"/>
    <w:rsid w:val="000F6FDC"/>
    <w:rsid w:val="0011413E"/>
    <w:rsid w:val="00114765"/>
    <w:rsid w:val="00116E9C"/>
    <w:rsid w:val="00127EC1"/>
    <w:rsid w:val="00140A72"/>
    <w:rsid w:val="00143124"/>
    <w:rsid w:val="00151C41"/>
    <w:rsid w:val="00164D3A"/>
    <w:rsid w:val="00165A54"/>
    <w:rsid w:val="00170B9F"/>
    <w:rsid w:val="00171F5F"/>
    <w:rsid w:val="001771DE"/>
    <w:rsid w:val="001847CF"/>
    <w:rsid w:val="00192025"/>
    <w:rsid w:val="0019544F"/>
    <w:rsid w:val="001963A6"/>
    <w:rsid w:val="00196E81"/>
    <w:rsid w:val="00197B0F"/>
    <w:rsid w:val="001B1B1E"/>
    <w:rsid w:val="001B66BD"/>
    <w:rsid w:val="001B6F51"/>
    <w:rsid w:val="001C07F1"/>
    <w:rsid w:val="001C131E"/>
    <w:rsid w:val="001C254D"/>
    <w:rsid w:val="001C625E"/>
    <w:rsid w:val="001C6589"/>
    <w:rsid w:val="001D268B"/>
    <w:rsid w:val="001D4710"/>
    <w:rsid w:val="001D510E"/>
    <w:rsid w:val="001D555C"/>
    <w:rsid w:val="001D626F"/>
    <w:rsid w:val="001E2668"/>
    <w:rsid w:val="001F0DAC"/>
    <w:rsid w:val="001F3F1E"/>
    <w:rsid w:val="001F6BA5"/>
    <w:rsid w:val="001F797A"/>
    <w:rsid w:val="00206548"/>
    <w:rsid w:val="002068E6"/>
    <w:rsid w:val="00213A15"/>
    <w:rsid w:val="002163EF"/>
    <w:rsid w:val="002177BC"/>
    <w:rsid w:val="002179DC"/>
    <w:rsid w:val="00224342"/>
    <w:rsid w:val="00226A31"/>
    <w:rsid w:val="002312FA"/>
    <w:rsid w:val="0024387A"/>
    <w:rsid w:val="002447B2"/>
    <w:rsid w:val="002478EE"/>
    <w:rsid w:val="00250C1E"/>
    <w:rsid w:val="00255329"/>
    <w:rsid w:val="00257939"/>
    <w:rsid w:val="00263064"/>
    <w:rsid w:val="00280D42"/>
    <w:rsid w:val="00287D45"/>
    <w:rsid w:val="002902C1"/>
    <w:rsid w:val="00291A7C"/>
    <w:rsid w:val="00293B37"/>
    <w:rsid w:val="00294D34"/>
    <w:rsid w:val="002959BF"/>
    <w:rsid w:val="002C1427"/>
    <w:rsid w:val="002C295D"/>
    <w:rsid w:val="002D053B"/>
    <w:rsid w:val="002D65D8"/>
    <w:rsid w:val="002E4543"/>
    <w:rsid w:val="002E55A9"/>
    <w:rsid w:val="002F0C3A"/>
    <w:rsid w:val="002F5DAC"/>
    <w:rsid w:val="002F6FC2"/>
    <w:rsid w:val="00301226"/>
    <w:rsid w:val="00301A0D"/>
    <w:rsid w:val="003032B9"/>
    <w:rsid w:val="00321073"/>
    <w:rsid w:val="00324387"/>
    <w:rsid w:val="00332EFF"/>
    <w:rsid w:val="00333ED4"/>
    <w:rsid w:val="00334235"/>
    <w:rsid w:val="003369D4"/>
    <w:rsid w:val="00342BD0"/>
    <w:rsid w:val="00347F3D"/>
    <w:rsid w:val="00352837"/>
    <w:rsid w:val="003613A3"/>
    <w:rsid w:val="00373000"/>
    <w:rsid w:val="00385689"/>
    <w:rsid w:val="00386467"/>
    <w:rsid w:val="00386B5F"/>
    <w:rsid w:val="00393EB1"/>
    <w:rsid w:val="00394012"/>
    <w:rsid w:val="003B4421"/>
    <w:rsid w:val="003B49B1"/>
    <w:rsid w:val="003B6D1C"/>
    <w:rsid w:val="003C4204"/>
    <w:rsid w:val="003C5583"/>
    <w:rsid w:val="003D47B3"/>
    <w:rsid w:val="003D4DB1"/>
    <w:rsid w:val="003D64E4"/>
    <w:rsid w:val="003E0E5C"/>
    <w:rsid w:val="003E32E9"/>
    <w:rsid w:val="003E48E3"/>
    <w:rsid w:val="003F1640"/>
    <w:rsid w:val="003F2389"/>
    <w:rsid w:val="003F4DC7"/>
    <w:rsid w:val="0040631C"/>
    <w:rsid w:val="00417FAF"/>
    <w:rsid w:val="00420829"/>
    <w:rsid w:val="00422638"/>
    <w:rsid w:val="00427898"/>
    <w:rsid w:val="00430C56"/>
    <w:rsid w:val="00433514"/>
    <w:rsid w:val="004405D0"/>
    <w:rsid w:val="004453CA"/>
    <w:rsid w:val="00446159"/>
    <w:rsid w:val="00452057"/>
    <w:rsid w:val="00452682"/>
    <w:rsid w:val="00452B22"/>
    <w:rsid w:val="0045479C"/>
    <w:rsid w:val="00454948"/>
    <w:rsid w:val="004622FD"/>
    <w:rsid w:val="00465644"/>
    <w:rsid w:val="00473990"/>
    <w:rsid w:val="0048080B"/>
    <w:rsid w:val="00491C3E"/>
    <w:rsid w:val="0049334E"/>
    <w:rsid w:val="004A4B62"/>
    <w:rsid w:val="004B6F11"/>
    <w:rsid w:val="004C0A2A"/>
    <w:rsid w:val="004C3750"/>
    <w:rsid w:val="004C619B"/>
    <w:rsid w:val="004D5FE2"/>
    <w:rsid w:val="004F07CA"/>
    <w:rsid w:val="004F2950"/>
    <w:rsid w:val="004F3E34"/>
    <w:rsid w:val="004F5149"/>
    <w:rsid w:val="004F54CE"/>
    <w:rsid w:val="00500C95"/>
    <w:rsid w:val="00514163"/>
    <w:rsid w:val="00515B83"/>
    <w:rsid w:val="00517A41"/>
    <w:rsid w:val="005203D9"/>
    <w:rsid w:val="00521FFD"/>
    <w:rsid w:val="005267F5"/>
    <w:rsid w:val="00557989"/>
    <w:rsid w:val="005579FA"/>
    <w:rsid w:val="00577641"/>
    <w:rsid w:val="00577F01"/>
    <w:rsid w:val="00585AE0"/>
    <w:rsid w:val="005905F4"/>
    <w:rsid w:val="00590A7A"/>
    <w:rsid w:val="005911FE"/>
    <w:rsid w:val="00593205"/>
    <w:rsid w:val="00596291"/>
    <w:rsid w:val="00597665"/>
    <w:rsid w:val="005B330A"/>
    <w:rsid w:val="005C6576"/>
    <w:rsid w:val="005C6724"/>
    <w:rsid w:val="005D747B"/>
    <w:rsid w:val="005E13EB"/>
    <w:rsid w:val="005E60BD"/>
    <w:rsid w:val="005F3256"/>
    <w:rsid w:val="005F3832"/>
    <w:rsid w:val="00602E40"/>
    <w:rsid w:val="00606995"/>
    <w:rsid w:val="00613DCB"/>
    <w:rsid w:val="0062039B"/>
    <w:rsid w:val="00621AD0"/>
    <w:rsid w:val="00621D50"/>
    <w:rsid w:val="00626583"/>
    <w:rsid w:val="00651178"/>
    <w:rsid w:val="00652DF7"/>
    <w:rsid w:val="00656680"/>
    <w:rsid w:val="00662263"/>
    <w:rsid w:val="0066584F"/>
    <w:rsid w:val="00677CC7"/>
    <w:rsid w:val="006A2B01"/>
    <w:rsid w:val="006B1FF8"/>
    <w:rsid w:val="006B3054"/>
    <w:rsid w:val="006B5729"/>
    <w:rsid w:val="006D0E78"/>
    <w:rsid w:val="006D303A"/>
    <w:rsid w:val="006E6766"/>
    <w:rsid w:val="006F19E0"/>
    <w:rsid w:val="006F21C0"/>
    <w:rsid w:val="006F29ED"/>
    <w:rsid w:val="006F3319"/>
    <w:rsid w:val="006F4042"/>
    <w:rsid w:val="006F518D"/>
    <w:rsid w:val="007001B2"/>
    <w:rsid w:val="00702E96"/>
    <w:rsid w:val="00704D05"/>
    <w:rsid w:val="00717B27"/>
    <w:rsid w:val="00721285"/>
    <w:rsid w:val="0072245C"/>
    <w:rsid w:val="0072335C"/>
    <w:rsid w:val="0072636B"/>
    <w:rsid w:val="0073731E"/>
    <w:rsid w:val="00741EE4"/>
    <w:rsid w:val="00745FEF"/>
    <w:rsid w:val="007470B6"/>
    <w:rsid w:val="0076662F"/>
    <w:rsid w:val="00781799"/>
    <w:rsid w:val="007842F3"/>
    <w:rsid w:val="00792AF1"/>
    <w:rsid w:val="00795B3C"/>
    <w:rsid w:val="007B07DB"/>
    <w:rsid w:val="007B15C1"/>
    <w:rsid w:val="007C212B"/>
    <w:rsid w:val="007C7A50"/>
    <w:rsid w:val="007D04D6"/>
    <w:rsid w:val="007D0FA4"/>
    <w:rsid w:val="007D3A27"/>
    <w:rsid w:val="007D7F14"/>
    <w:rsid w:val="007E2DDA"/>
    <w:rsid w:val="007E6ABC"/>
    <w:rsid w:val="007F0725"/>
    <w:rsid w:val="007F10E0"/>
    <w:rsid w:val="007F64B9"/>
    <w:rsid w:val="00800D99"/>
    <w:rsid w:val="00805F84"/>
    <w:rsid w:val="00806615"/>
    <w:rsid w:val="0080733B"/>
    <w:rsid w:val="008101DC"/>
    <w:rsid w:val="00813C6E"/>
    <w:rsid w:val="00817254"/>
    <w:rsid w:val="0082086F"/>
    <w:rsid w:val="00820C16"/>
    <w:rsid w:val="00822F58"/>
    <w:rsid w:val="00823092"/>
    <w:rsid w:val="00823174"/>
    <w:rsid w:val="0082382C"/>
    <w:rsid w:val="00823974"/>
    <w:rsid w:val="00833211"/>
    <w:rsid w:val="00834C40"/>
    <w:rsid w:val="00836798"/>
    <w:rsid w:val="00836DD6"/>
    <w:rsid w:val="0085277D"/>
    <w:rsid w:val="00856041"/>
    <w:rsid w:val="00865581"/>
    <w:rsid w:val="00871B94"/>
    <w:rsid w:val="00875972"/>
    <w:rsid w:val="008814FA"/>
    <w:rsid w:val="00892F89"/>
    <w:rsid w:val="00897C0A"/>
    <w:rsid w:val="008A3B2D"/>
    <w:rsid w:val="008A3C2A"/>
    <w:rsid w:val="008A3EC9"/>
    <w:rsid w:val="008B2321"/>
    <w:rsid w:val="008B6728"/>
    <w:rsid w:val="008C4FB6"/>
    <w:rsid w:val="008D178D"/>
    <w:rsid w:val="008D49C7"/>
    <w:rsid w:val="008D5F4C"/>
    <w:rsid w:val="008E0221"/>
    <w:rsid w:val="008E72ED"/>
    <w:rsid w:val="008F7D39"/>
    <w:rsid w:val="00901539"/>
    <w:rsid w:val="009039CF"/>
    <w:rsid w:val="00921116"/>
    <w:rsid w:val="00922294"/>
    <w:rsid w:val="009235E4"/>
    <w:rsid w:val="00923EC4"/>
    <w:rsid w:val="0093068A"/>
    <w:rsid w:val="00935221"/>
    <w:rsid w:val="00942485"/>
    <w:rsid w:val="0094382A"/>
    <w:rsid w:val="009470DD"/>
    <w:rsid w:val="00954534"/>
    <w:rsid w:val="009549F4"/>
    <w:rsid w:val="00962A3A"/>
    <w:rsid w:val="00973731"/>
    <w:rsid w:val="00984135"/>
    <w:rsid w:val="00984654"/>
    <w:rsid w:val="00985114"/>
    <w:rsid w:val="00991876"/>
    <w:rsid w:val="009B1491"/>
    <w:rsid w:val="009B730C"/>
    <w:rsid w:val="009C14F5"/>
    <w:rsid w:val="009C5C47"/>
    <w:rsid w:val="009D1154"/>
    <w:rsid w:val="009D5AA1"/>
    <w:rsid w:val="009D6A4B"/>
    <w:rsid w:val="009E2741"/>
    <w:rsid w:val="009E4239"/>
    <w:rsid w:val="009F3396"/>
    <w:rsid w:val="00A03542"/>
    <w:rsid w:val="00A11A28"/>
    <w:rsid w:val="00A13D2D"/>
    <w:rsid w:val="00A15D71"/>
    <w:rsid w:val="00A168A4"/>
    <w:rsid w:val="00A206CD"/>
    <w:rsid w:val="00A20762"/>
    <w:rsid w:val="00A217F3"/>
    <w:rsid w:val="00A24ED0"/>
    <w:rsid w:val="00A5431F"/>
    <w:rsid w:val="00A64199"/>
    <w:rsid w:val="00A646DD"/>
    <w:rsid w:val="00A71C76"/>
    <w:rsid w:val="00A73C4D"/>
    <w:rsid w:val="00A95344"/>
    <w:rsid w:val="00A95C91"/>
    <w:rsid w:val="00A97510"/>
    <w:rsid w:val="00AA1380"/>
    <w:rsid w:val="00AA22E3"/>
    <w:rsid w:val="00AA6ABC"/>
    <w:rsid w:val="00AB0208"/>
    <w:rsid w:val="00AB46F3"/>
    <w:rsid w:val="00AD0590"/>
    <w:rsid w:val="00AD3407"/>
    <w:rsid w:val="00AD43A9"/>
    <w:rsid w:val="00AE48A2"/>
    <w:rsid w:val="00AE69DF"/>
    <w:rsid w:val="00AE7659"/>
    <w:rsid w:val="00AF0408"/>
    <w:rsid w:val="00AF0DA8"/>
    <w:rsid w:val="00B1292E"/>
    <w:rsid w:val="00B14344"/>
    <w:rsid w:val="00B21B88"/>
    <w:rsid w:val="00B22710"/>
    <w:rsid w:val="00B32E64"/>
    <w:rsid w:val="00B43D71"/>
    <w:rsid w:val="00B50AC4"/>
    <w:rsid w:val="00B516D0"/>
    <w:rsid w:val="00B53E92"/>
    <w:rsid w:val="00B5742A"/>
    <w:rsid w:val="00B60596"/>
    <w:rsid w:val="00B71775"/>
    <w:rsid w:val="00B7309B"/>
    <w:rsid w:val="00B745D4"/>
    <w:rsid w:val="00B752F4"/>
    <w:rsid w:val="00B86B3C"/>
    <w:rsid w:val="00B90300"/>
    <w:rsid w:val="00B94E0A"/>
    <w:rsid w:val="00B9554B"/>
    <w:rsid w:val="00BA10FC"/>
    <w:rsid w:val="00BB199C"/>
    <w:rsid w:val="00BB2F58"/>
    <w:rsid w:val="00BC16E1"/>
    <w:rsid w:val="00BC6B7E"/>
    <w:rsid w:val="00BD376C"/>
    <w:rsid w:val="00BE7DCF"/>
    <w:rsid w:val="00BF09E1"/>
    <w:rsid w:val="00C019F7"/>
    <w:rsid w:val="00C029F1"/>
    <w:rsid w:val="00C078B1"/>
    <w:rsid w:val="00C07C87"/>
    <w:rsid w:val="00C17CC0"/>
    <w:rsid w:val="00C22E48"/>
    <w:rsid w:val="00C2463E"/>
    <w:rsid w:val="00C40556"/>
    <w:rsid w:val="00C51011"/>
    <w:rsid w:val="00C51416"/>
    <w:rsid w:val="00C5266F"/>
    <w:rsid w:val="00C53090"/>
    <w:rsid w:val="00C54534"/>
    <w:rsid w:val="00C556E6"/>
    <w:rsid w:val="00C652BA"/>
    <w:rsid w:val="00C67085"/>
    <w:rsid w:val="00C71BD1"/>
    <w:rsid w:val="00C77C98"/>
    <w:rsid w:val="00C8140C"/>
    <w:rsid w:val="00C83F30"/>
    <w:rsid w:val="00C96306"/>
    <w:rsid w:val="00CA162A"/>
    <w:rsid w:val="00CA4492"/>
    <w:rsid w:val="00CA7A81"/>
    <w:rsid w:val="00CC6809"/>
    <w:rsid w:val="00CD48DD"/>
    <w:rsid w:val="00CD64F3"/>
    <w:rsid w:val="00CD6891"/>
    <w:rsid w:val="00CE3442"/>
    <w:rsid w:val="00CE41A8"/>
    <w:rsid w:val="00CF0516"/>
    <w:rsid w:val="00CF14DE"/>
    <w:rsid w:val="00D11C80"/>
    <w:rsid w:val="00D13459"/>
    <w:rsid w:val="00D22D2D"/>
    <w:rsid w:val="00D23E82"/>
    <w:rsid w:val="00D42115"/>
    <w:rsid w:val="00D44139"/>
    <w:rsid w:val="00D4585E"/>
    <w:rsid w:val="00D458D2"/>
    <w:rsid w:val="00D460E0"/>
    <w:rsid w:val="00D47A82"/>
    <w:rsid w:val="00D53408"/>
    <w:rsid w:val="00D55641"/>
    <w:rsid w:val="00D63449"/>
    <w:rsid w:val="00D659EF"/>
    <w:rsid w:val="00D77241"/>
    <w:rsid w:val="00D83093"/>
    <w:rsid w:val="00D84FE0"/>
    <w:rsid w:val="00D856DB"/>
    <w:rsid w:val="00D85B1D"/>
    <w:rsid w:val="00DA15EF"/>
    <w:rsid w:val="00DA28EF"/>
    <w:rsid w:val="00DB35AB"/>
    <w:rsid w:val="00DB79C9"/>
    <w:rsid w:val="00DC0D46"/>
    <w:rsid w:val="00DD4C16"/>
    <w:rsid w:val="00DD6D27"/>
    <w:rsid w:val="00DF2C9C"/>
    <w:rsid w:val="00E1076D"/>
    <w:rsid w:val="00E20571"/>
    <w:rsid w:val="00E30851"/>
    <w:rsid w:val="00E3571E"/>
    <w:rsid w:val="00E376C1"/>
    <w:rsid w:val="00E404CA"/>
    <w:rsid w:val="00E438FC"/>
    <w:rsid w:val="00E63763"/>
    <w:rsid w:val="00E71F70"/>
    <w:rsid w:val="00E76EF9"/>
    <w:rsid w:val="00E85692"/>
    <w:rsid w:val="00E903D1"/>
    <w:rsid w:val="00E9246D"/>
    <w:rsid w:val="00E92FB6"/>
    <w:rsid w:val="00EA4CF3"/>
    <w:rsid w:val="00EA4D50"/>
    <w:rsid w:val="00EB1525"/>
    <w:rsid w:val="00EB3DCD"/>
    <w:rsid w:val="00EB6B8A"/>
    <w:rsid w:val="00EB6E1B"/>
    <w:rsid w:val="00EC3048"/>
    <w:rsid w:val="00EC4A42"/>
    <w:rsid w:val="00EC4DBA"/>
    <w:rsid w:val="00ED2878"/>
    <w:rsid w:val="00ED4B37"/>
    <w:rsid w:val="00ED5E38"/>
    <w:rsid w:val="00EF7730"/>
    <w:rsid w:val="00F0186A"/>
    <w:rsid w:val="00F0345D"/>
    <w:rsid w:val="00F03892"/>
    <w:rsid w:val="00F12A9E"/>
    <w:rsid w:val="00F2125F"/>
    <w:rsid w:val="00F26946"/>
    <w:rsid w:val="00F305FA"/>
    <w:rsid w:val="00F326BF"/>
    <w:rsid w:val="00F359E4"/>
    <w:rsid w:val="00F373A2"/>
    <w:rsid w:val="00F43898"/>
    <w:rsid w:val="00F440B1"/>
    <w:rsid w:val="00F5313B"/>
    <w:rsid w:val="00F561C7"/>
    <w:rsid w:val="00F652BB"/>
    <w:rsid w:val="00F6704B"/>
    <w:rsid w:val="00F67D00"/>
    <w:rsid w:val="00F72A00"/>
    <w:rsid w:val="00F81703"/>
    <w:rsid w:val="00F83474"/>
    <w:rsid w:val="00FA2E98"/>
    <w:rsid w:val="00FA5AF0"/>
    <w:rsid w:val="00FA7E1C"/>
    <w:rsid w:val="00FB3C50"/>
    <w:rsid w:val="00FC19FD"/>
    <w:rsid w:val="00FC4235"/>
    <w:rsid w:val="00FC43EE"/>
    <w:rsid w:val="00FE6D76"/>
    <w:rsid w:val="00FF2838"/>
    <w:rsid w:val="00FF28EE"/>
    <w:rsid w:val="00F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55ED69"/>
  <w15:docId w15:val="{8E767337-8C72-4F55-A2CA-F74244D8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="Times New Roman" w:hAnsi="Comic Sans M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416"/>
    <w:pPr>
      <w:jc w:val="both"/>
    </w:pPr>
  </w:style>
  <w:style w:type="paragraph" w:styleId="Titre1">
    <w:name w:val="heading 1"/>
    <w:basedOn w:val="Normal"/>
    <w:next w:val="Normal"/>
    <w:qFormat/>
    <w:rsid w:val="009B1491"/>
    <w:pPr>
      <w:keepNext/>
      <w:ind w:left="1416" w:firstLine="708"/>
      <w:outlineLvl w:val="0"/>
    </w:pPr>
    <w:rPr>
      <w:sz w:val="22"/>
      <w:u w:val="single"/>
    </w:rPr>
  </w:style>
  <w:style w:type="paragraph" w:styleId="Titre2">
    <w:name w:val="heading 2"/>
    <w:basedOn w:val="Normal"/>
    <w:next w:val="Normal"/>
    <w:qFormat/>
    <w:rsid w:val="00020BC4"/>
    <w:pPr>
      <w:keepNext/>
      <w:numPr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9B14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9B149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9B14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9B1491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9B1491"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rsid w:val="009B1491"/>
    <w:p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qFormat/>
    <w:rsid w:val="009B149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9B149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8"/>
    </w:rPr>
  </w:style>
  <w:style w:type="paragraph" w:styleId="Corpsdetexte">
    <w:name w:val="Body Text"/>
    <w:basedOn w:val="Normal"/>
    <w:rsid w:val="009B1491"/>
    <w:rPr>
      <w:sz w:val="22"/>
    </w:rPr>
  </w:style>
  <w:style w:type="character" w:styleId="Lienhypertexte">
    <w:name w:val="Hyperlink"/>
    <w:basedOn w:val="Policepardfaut"/>
    <w:uiPriority w:val="99"/>
    <w:rsid w:val="009B1491"/>
    <w:rPr>
      <w:color w:val="0000FF"/>
      <w:u w:val="single"/>
    </w:rPr>
  </w:style>
  <w:style w:type="character" w:styleId="Lienhypertextesuivivisit">
    <w:name w:val="FollowedHyperlink"/>
    <w:basedOn w:val="Policepardfaut"/>
    <w:rsid w:val="009B1491"/>
    <w:rPr>
      <w:color w:val="800080"/>
      <w:u w:val="single"/>
    </w:rPr>
  </w:style>
  <w:style w:type="paragraph" w:styleId="En-tte">
    <w:name w:val="header"/>
    <w:basedOn w:val="Normal"/>
    <w:rsid w:val="009B149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9B149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B1491"/>
  </w:style>
  <w:style w:type="paragraph" w:styleId="PrformatHTML">
    <w:name w:val="HTML Preformatted"/>
    <w:basedOn w:val="Normal"/>
    <w:rsid w:val="009B14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EAECFF"/>
    </w:rPr>
  </w:style>
  <w:style w:type="paragraph" w:styleId="Corpsdetexte3">
    <w:name w:val="Body Text 3"/>
    <w:basedOn w:val="Normal"/>
    <w:rsid w:val="009B1491"/>
    <w:pPr>
      <w:spacing w:after="120"/>
    </w:pPr>
    <w:rPr>
      <w:sz w:val="16"/>
      <w:szCs w:val="16"/>
    </w:rPr>
  </w:style>
  <w:style w:type="paragraph" w:styleId="Textedebulles">
    <w:name w:val="Balloon Text"/>
    <w:basedOn w:val="Normal"/>
    <w:semiHidden/>
    <w:rsid w:val="009B1491"/>
    <w:rPr>
      <w:rFonts w:ascii="Tahoma" w:hAnsi="Tahoma" w:cs="Courier New"/>
      <w:sz w:val="16"/>
      <w:szCs w:val="16"/>
    </w:rPr>
  </w:style>
  <w:style w:type="character" w:styleId="lev">
    <w:name w:val="Strong"/>
    <w:basedOn w:val="Policepardfaut"/>
    <w:uiPriority w:val="22"/>
    <w:qFormat/>
    <w:rsid w:val="009B1491"/>
    <w:rPr>
      <w:b/>
      <w:bCs/>
    </w:rPr>
  </w:style>
  <w:style w:type="table" w:styleId="Grilledutableau">
    <w:name w:val="Table Grid"/>
    <w:basedOn w:val="TableauNormal"/>
    <w:rsid w:val="00836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eur1">
    <w:name w:val="valeur1"/>
    <w:basedOn w:val="Policepardfaut"/>
    <w:rsid w:val="009B1491"/>
    <w:rPr>
      <w:rFonts w:ascii="Verdana" w:hAnsi="Verdana" w:hint="default"/>
      <w:b/>
      <w:bCs/>
      <w:i w:val="0"/>
      <w:iCs w:val="0"/>
      <w:color w:val="990000"/>
      <w:sz w:val="18"/>
      <w:szCs w:val="18"/>
    </w:rPr>
  </w:style>
  <w:style w:type="paragraph" w:styleId="NormalWeb">
    <w:name w:val="Normal (Web)"/>
    <w:basedOn w:val="Normal"/>
    <w:uiPriority w:val="99"/>
    <w:rsid w:val="009B1491"/>
    <w:pPr>
      <w:spacing w:before="100" w:beforeAutospacing="1" w:after="100" w:afterAutospacing="1"/>
    </w:pPr>
    <w:rPr>
      <w:sz w:val="24"/>
      <w:szCs w:val="24"/>
    </w:rPr>
  </w:style>
  <w:style w:type="character" w:customStyle="1" w:styleId="mw-headline">
    <w:name w:val="mw-headline"/>
    <w:basedOn w:val="Policepardfaut"/>
    <w:rsid w:val="009B1491"/>
  </w:style>
  <w:style w:type="character" w:customStyle="1" w:styleId="editsection">
    <w:name w:val="editsection"/>
    <w:basedOn w:val="Policepardfaut"/>
    <w:rsid w:val="009B1491"/>
  </w:style>
  <w:style w:type="character" w:styleId="CodeHTML">
    <w:name w:val="HTML Code"/>
    <w:basedOn w:val="Policepardfaut"/>
    <w:rsid w:val="009B1491"/>
    <w:rPr>
      <w:rFonts w:ascii="Courier New" w:eastAsia="Times New Roman" w:hAnsi="Courier New" w:cs="Courier New" w:hint="default"/>
      <w:sz w:val="22"/>
      <w:szCs w:val="22"/>
    </w:rPr>
  </w:style>
  <w:style w:type="character" w:styleId="Accentuation">
    <w:name w:val="Emphasis"/>
    <w:basedOn w:val="Policepardfaut"/>
    <w:uiPriority w:val="20"/>
    <w:qFormat/>
    <w:rsid w:val="009B1491"/>
    <w:rPr>
      <w:i/>
      <w:iCs/>
    </w:rPr>
  </w:style>
  <w:style w:type="paragraph" w:customStyle="1" w:styleId="title1">
    <w:name w:val="title1"/>
    <w:basedOn w:val="Normal"/>
    <w:rsid w:val="009B1491"/>
    <w:rPr>
      <w:rFonts w:ascii="Arial" w:hAnsi="Arial" w:cs="Arial"/>
      <w:color w:val="666688"/>
      <w:spacing w:val="13"/>
      <w:sz w:val="24"/>
      <w:szCs w:val="24"/>
    </w:rPr>
  </w:style>
  <w:style w:type="character" w:styleId="AcronymeHTML">
    <w:name w:val="HTML Acronym"/>
    <w:basedOn w:val="Policepardfaut"/>
    <w:rsid w:val="009B1491"/>
  </w:style>
  <w:style w:type="character" w:customStyle="1" w:styleId="trademark">
    <w:name w:val="trademark"/>
    <w:basedOn w:val="Policepardfaut"/>
    <w:rsid w:val="009B1491"/>
  </w:style>
  <w:style w:type="character" w:customStyle="1" w:styleId="term1">
    <w:name w:val="term1"/>
    <w:basedOn w:val="Policepardfaut"/>
    <w:rsid w:val="009B1491"/>
    <w:rPr>
      <w:b/>
      <w:bCs/>
    </w:rPr>
  </w:style>
  <w:style w:type="paragraph" w:customStyle="1" w:styleId="Question">
    <w:name w:val="Question"/>
    <w:basedOn w:val="Normal"/>
    <w:link w:val="QuestionCar"/>
    <w:qFormat/>
    <w:rsid w:val="00597665"/>
    <w:pPr>
      <w:numPr>
        <w:numId w:val="2"/>
      </w:numPr>
      <w:spacing w:before="120"/>
    </w:pPr>
  </w:style>
  <w:style w:type="character" w:customStyle="1" w:styleId="texhtml">
    <w:name w:val="texhtml"/>
    <w:basedOn w:val="Policepardfaut"/>
    <w:rsid w:val="00EF7730"/>
  </w:style>
  <w:style w:type="character" w:customStyle="1" w:styleId="QuestionCar">
    <w:name w:val="Question Car"/>
    <w:basedOn w:val="Policepardfaut"/>
    <w:link w:val="Question"/>
    <w:rsid w:val="00597665"/>
  </w:style>
  <w:style w:type="paragraph" w:customStyle="1" w:styleId="Textetableauarial">
    <w:name w:val="Texte tableau arial"/>
    <w:basedOn w:val="Normal"/>
    <w:qFormat/>
    <w:rsid w:val="00C40556"/>
    <w:pPr>
      <w:widowControl w:val="0"/>
      <w:autoSpaceDE w:val="0"/>
      <w:autoSpaceDN w:val="0"/>
      <w:adjustRightInd w:val="0"/>
      <w:spacing w:line="0" w:lineRule="atLeast"/>
      <w:jc w:val="left"/>
    </w:pPr>
    <w:rPr>
      <w:rFonts w:ascii="Arial" w:hAnsi="Arial" w:cs="Arial"/>
      <w:bCs/>
      <w:iCs/>
      <w:szCs w:val="23"/>
    </w:rPr>
  </w:style>
  <w:style w:type="paragraph" w:customStyle="1" w:styleId="Texteretrait0">
    <w:name w:val="Texte retrait 0"/>
    <w:basedOn w:val="Normal"/>
    <w:next w:val="Normal"/>
    <w:qFormat/>
    <w:rsid w:val="001C07F1"/>
    <w:pPr>
      <w:keepNext/>
      <w:spacing w:line="144" w:lineRule="auto"/>
      <w:outlineLvl w:val="0"/>
    </w:pPr>
    <w:rPr>
      <w:rFonts w:ascii="Times New Roman" w:eastAsia="MS Gothic" w:hAnsi="Times New Roman"/>
      <w:szCs w:val="24"/>
    </w:rPr>
  </w:style>
  <w:style w:type="paragraph" w:styleId="Paragraphedeliste">
    <w:name w:val="List Paragraph"/>
    <w:basedOn w:val="Normal"/>
    <w:uiPriority w:val="34"/>
    <w:qFormat/>
    <w:rsid w:val="00704D05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rsid w:val="0073731E"/>
    <w:rPr>
      <w:rFonts w:ascii="Arial" w:hAnsi="Arial" w:cs="Arial"/>
      <w:b/>
      <w:bCs/>
      <w:sz w:val="26"/>
      <w:szCs w:val="26"/>
    </w:rPr>
  </w:style>
  <w:style w:type="character" w:styleId="Mentionnonrsolue">
    <w:name w:val="Unresolved Mention"/>
    <w:basedOn w:val="Policepardfaut"/>
    <w:uiPriority w:val="99"/>
    <w:semiHidden/>
    <w:unhideWhenUsed/>
    <w:rsid w:val="009F3396"/>
    <w:rPr>
      <w:color w:val="605E5C"/>
      <w:shd w:val="clear" w:color="auto" w:fill="E1DFDD"/>
    </w:rPr>
  </w:style>
  <w:style w:type="character" w:customStyle="1" w:styleId="lang-en">
    <w:name w:val="lang-en"/>
    <w:basedOn w:val="Policepardfaut"/>
    <w:rsid w:val="006F4042"/>
  </w:style>
  <w:style w:type="character" w:customStyle="1" w:styleId="PieddepageCar">
    <w:name w:val="Pied de page Car"/>
    <w:basedOn w:val="Policepardfaut"/>
    <w:link w:val="Pieddepage"/>
    <w:uiPriority w:val="99"/>
    <w:rsid w:val="00A71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0_TSI1\Mod&#232;le%20TSI_Couleu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F1C6A-E31D-4C4C-B276-E7FA3977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TSI_Couleur.dotx</Template>
  <TotalTime>18</TotalTime>
  <Pages>4</Pages>
  <Words>1201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TSI</vt:lpstr>
    </vt:vector>
  </TitlesOfParts>
  <Company>Microsoft</Company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TSI</dc:title>
  <dc:creator>Christophe Debernardi</dc:creator>
  <cp:lastModifiedBy>Bernard CHARLES</cp:lastModifiedBy>
  <cp:revision>10</cp:revision>
  <cp:lastPrinted>2019-07-01T09:52:00Z</cp:lastPrinted>
  <dcterms:created xsi:type="dcterms:W3CDTF">2022-03-11T09:04:00Z</dcterms:created>
  <dcterms:modified xsi:type="dcterms:W3CDTF">2022-03-11T09:24:00Z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